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7" w:type="dxa"/>
        <w:tblInd w:w="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9"/>
        <w:gridCol w:w="868"/>
      </w:tblGrid>
      <w:tr w:rsidR="001F2DBC">
        <w:trPr>
          <w:cantSplit/>
          <w:trHeight w:val="850"/>
        </w:trPr>
        <w:tc>
          <w:tcPr>
            <w:tcW w:w="8119" w:type="dxa"/>
          </w:tcPr>
          <w:p w:rsidR="001F2DBC" w:rsidRDefault="001F2DBC" w:rsidP="00D825C0">
            <w:pPr>
              <w:spacing w:before="120" w:after="40"/>
              <w:rPr>
                <w:lang w:val="fr-FR"/>
              </w:rPr>
            </w:pPr>
            <w:bookmarkStart w:id="0" w:name="_GoBack"/>
            <w:bookmarkEnd w:id="0"/>
            <w:r>
              <w:rPr>
                <w:lang w:val="fr-FR"/>
              </w:rPr>
              <w:br w:type="page"/>
              <w:t>J. Eur. Orch.</w:t>
            </w:r>
          </w:p>
          <w:p w:rsidR="001F2DBC" w:rsidRDefault="00D825C0" w:rsidP="00D825C0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spacing w:val="-80"/>
                <w:lang w:val="fr-FR"/>
              </w:rPr>
            </w:pPr>
            <w:r>
              <w:rPr>
                <w:highlight w:val="cyan"/>
                <w:lang w:val="fr-FR"/>
              </w:rPr>
              <w:t>50</w:t>
            </w:r>
            <w:r w:rsidR="001F2DBC" w:rsidRPr="005575BE">
              <w:rPr>
                <w:highlight w:val="cyan"/>
                <w:lang w:val="fr-FR"/>
              </w:rPr>
              <w:t xml:space="preserve"> (</w:t>
            </w:r>
            <w:r w:rsidR="0091201E">
              <w:rPr>
                <w:highlight w:val="cyan"/>
                <w:lang w:val="fr-FR"/>
              </w:rPr>
              <w:t>x</w:t>
            </w:r>
            <w:r w:rsidR="001F2DBC" w:rsidRPr="00570040">
              <w:rPr>
                <w:highlight w:val="cyan"/>
                <w:lang w:val="fr-FR"/>
              </w:rPr>
              <w:t xml:space="preserve">): 501  </w:t>
            </w:r>
            <w:r w:rsidR="001F2DBC" w:rsidRPr="00A64200">
              <w:rPr>
                <w:highlight w:val="cyan"/>
                <w:lang w:val="fr-FR"/>
              </w:rPr>
              <w:t xml:space="preserve">–  5XX.  </w:t>
            </w:r>
            <w:r w:rsidR="001F2DBC" w:rsidRPr="008B5DD5">
              <w:rPr>
                <w:highlight w:val="cyan"/>
                <w:lang w:val="fr-FR"/>
              </w:rPr>
              <w:t>20</w:t>
            </w:r>
            <w:r w:rsidR="002D4BE8" w:rsidRPr="008B5DD5">
              <w:rPr>
                <w:highlight w:val="cyan"/>
                <w:lang w:val="fr-FR"/>
              </w:rPr>
              <w:t>1</w:t>
            </w:r>
            <w:r>
              <w:rPr>
                <w:highlight w:val="cyan"/>
                <w:lang w:val="fr-FR"/>
              </w:rPr>
              <w:t>8</w:t>
            </w:r>
            <w:r w:rsidR="001F2DBC" w:rsidRPr="008B5DD5">
              <w:rPr>
                <w:highlight w:val="cyan"/>
                <w:lang w:val="fr-FR"/>
              </w:rPr>
              <w:t>.</w:t>
            </w:r>
          </w:p>
        </w:tc>
        <w:tc>
          <w:tcPr>
            <w:tcW w:w="868" w:type="dxa"/>
          </w:tcPr>
          <w:p w:rsidR="001F2DBC" w:rsidRDefault="001B196C" w:rsidP="00D825C0">
            <w:pPr>
              <w:spacing w:after="40"/>
              <w:ind w:left="-68" w:right="-68"/>
              <w:rPr>
                <w:b/>
                <w:sz w:val="24"/>
                <w:lang w:val="en-GB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542925" cy="661035"/>
                  <wp:effectExtent l="19050" t="0" r="9525" b="0"/>
                  <wp:docPr id="1" name="Bild 1" descr="CYPCA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PCA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1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DBC" w:rsidRDefault="001F2DBC">
      <w:pPr>
        <w:rPr>
          <w:lang w:val="en-GB"/>
        </w:rPr>
      </w:pPr>
    </w:p>
    <w:p w:rsidR="00F0138F" w:rsidRPr="007856B5" w:rsidRDefault="00F0138F" w:rsidP="00F0138F">
      <w:pPr>
        <w:rPr>
          <w:lang w:val="en-GB"/>
        </w:rPr>
      </w:pPr>
      <w:r w:rsidRPr="007856B5">
        <w:rPr>
          <w:i/>
          <w:lang w:val="en-GB"/>
        </w:rPr>
        <w:t xml:space="preserve">Full </w:t>
      </w:r>
      <w:r>
        <w:rPr>
          <w:lang w:val="en-GB"/>
        </w:rPr>
        <w:t>f</w:t>
      </w:r>
      <w:r w:rsidRPr="007856B5">
        <w:rPr>
          <w:lang w:val="en-GB"/>
        </w:rPr>
        <w:t xml:space="preserve">irst name last name of author/s </w:t>
      </w:r>
      <w:r w:rsidRPr="007856B5">
        <w:rPr>
          <w:i/>
          <w:lang w:val="en-GB"/>
        </w:rPr>
        <w:t>(Times New Roman 14 p</w:t>
      </w:r>
      <w:r>
        <w:rPr>
          <w:i/>
          <w:lang w:val="en-GB"/>
        </w:rPr>
        <w:t>)</w:t>
      </w:r>
    </w:p>
    <w:p w:rsidR="00F0138F" w:rsidRDefault="00F0138F" w:rsidP="00F0138F">
      <w:pPr>
        <w:rPr>
          <w:lang w:val="en-GB"/>
        </w:rPr>
      </w:pPr>
    </w:p>
    <w:p w:rsidR="00F0138F" w:rsidRPr="009D5DEF" w:rsidRDefault="00F0138F" w:rsidP="00F0138F">
      <w:pPr>
        <w:rPr>
          <w:lang w:val="en-GB"/>
        </w:rPr>
      </w:pPr>
    </w:p>
    <w:p w:rsidR="00F0138F" w:rsidRPr="009D5DEF" w:rsidRDefault="00F0138F" w:rsidP="00F0138F">
      <w:pPr>
        <w:pStyle w:val="berschrift1"/>
        <w:rPr>
          <w:b w:val="0"/>
          <w:lang w:val="en-GB"/>
        </w:rPr>
      </w:pPr>
      <w:r w:rsidRPr="009D5DEF">
        <w:rPr>
          <w:lang w:val="en-GB"/>
        </w:rPr>
        <w:t>T</w:t>
      </w:r>
      <w:r>
        <w:rPr>
          <w:lang w:val="en-GB"/>
        </w:rPr>
        <w:t>it</w:t>
      </w:r>
      <w:r w:rsidRPr="009D5DEF">
        <w:rPr>
          <w:lang w:val="en-GB"/>
        </w:rPr>
        <w:t xml:space="preserve">le </w:t>
      </w:r>
      <w:r w:rsidRPr="007856B5">
        <w:rPr>
          <w:i/>
          <w:lang w:val="en-GB"/>
        </w:rPr>
        <w:t xml:space="preserve">(16,5 p) </w:t>
      </w:r>
      <w:r w:rsidRPr="007856B5">
        <w:rPr>
          <w:b w:val="0"/>
          <w:i/>
          <w:sz w:val="28"/>
          <w:szCs w:val="28"/>
          <w:lang w:val="en-GB"/>
        </w:rPr>
        <w:t>(preferably not longer than 2 lines)</w:t>
      </w:r>
    </w:p>
    <w:p w:rsidR="00F0138F" w:rsidRPr="009D5DEF" w:rsidRDefault="00F0138F" w:rsidP="00F0138F">
      <w:pPr>
        <w:rPr>
          <w:lang w:val="en-GB"/>
        </w:rPr>
      </w:pPr>
    </w:p>
    <w:p w:rsidR="00F0138F" w:rsidRPr="009D5DEF" w:rsidRDefault="00F0138F" w:rsidP="00F0138F">
      <w:pPr>
        <w:rPr>
          <w:lang w:val="en-GB"/>
        </w:rPr>
      </w:pPr>
    </w:p>
    <w:p w:rsidR="00F0138F" w:rsidRPr="009D5DEF" w:rsidRDefault="00F0138F" w:rsidP="00F0138F">
      <w:pPr>
        <w:rPr>
          <w:lang w:val="en-GB"/>
        </w:rPr>
      </w:pPr>
    </w:p>
    <w:p w:rsidR="00F0138F" w:rsidRPr="006C4AB8" w:rsidRDefault="00F0138F" w:rsidP="00F0138F">
      <w:pPr>
        <w:pStyle w:val="berschrift2"/>
      </w:pPr>
      <w:r w:rsidRPr="006C4AB8">
        <w:t>Keywords</w:t>
      </w:r>
    </w:p>
    <w:p w:rsidR="00F0138F" w:rsidRPr="00443150" w:rsidRDefault="00F0138F" w:rsidP="00F0138F">
      <w:pPr>
        <w:rPr>
          <w:lang w:val="en-GB"/>
        </w:rPr>
      </w:pPr>
      <w:r w:rsidRPr="007856B5">
        <w:rPr>
          <w:i/>
          <w:lang w:val="en-GB"/>
        </w:rPr>
        <w:t xml:space="preserve">(in English) </w:t>
      </w:r>
      <w:r w:rsidRPr="007856B5">
        <w:rPr>
          <w:i/>
          <w:iCs/>
          <w:lang w:val="en-GB"/>
        </w:rPr>
        <w:t>e.g.:</w:t>
      </w:r>
      <w:r w:rsidRPr="00443150">
        <w:rPr>
          <w:iCs/>
          <w:lang w:val="en-GB"/>
        </w:rPr>
        <w:t xml:space="preserve"> </w:t>
      </w:r>
      <w:r w:rsidRPr="00443150">
        <w:rPr>
          <w:i/>
          <w:lang w:val="en-GB"/>
        </w:rPr>
        <w:t>Orchidaceae</w:t>
      </w:r>
      <w:r w:rsidRPr="00443150">
        <w:rPr>
          <w:lang w:val="en-GB"/>
        </w:rPr>
        <w:t xml:space="preserve">; </w:t>
      </w:r>
      <w:r w:rsidRPr="00443150">
        <w:rPr>
          <w:i/>
          <w:lang w:val="en-GB"/>
        </w:rPr>
        <w:t>Orchis</w:t>
      </w:r>
      <w:r w:rsidRPr="00443150">
        <w:rPr>
          <w:lang w:val="en-GB"/>
        </w:rPr>
        <w:t xml:space="preserve"> .......; distribution; ecology; endangerment; protection.</w:t>
      </w:r>
    </w:p>
    <w:p w:rsidR="00F0138F" w:rsidRPr="00443150" w:rsidRDefault="00F0138F" w:rsidP="00F0138F">
      <w:pPr>
        <w:rPr>
          <w:lang w:val="en-GB"/>
        </w:rPr>
      </w:pPr>
    </w:p>
    <w:p w:rsidR="00F0138F" w:rsidRPr="00443150" w:rsidRDefault="00F0138F" w:rsidP="00F0138F">
      <w:pPr>
        <w:pStyle w:val="berschrift2"/>
      </w:pPr>
      <w:r w:rsidRPr="00443150">
        <w:t>Summary</w:t>
      </w:r>
    </w:p>
    <w:p w:rsidR="00F0138F" w:rsidRPr="001431CC" w:rsidRDefault="00F0138F" w:rsidP="00F0138F">
      <w:pPr>
        <w:rPr>
          <w:lang w:val="en-GB"/>
        </w:rPr>
      </w:pPr>
      <w:r w:rsidRPr="00C12BCA">
        <w:rPr>
          <w:lang w:val="en-GB"/>
        </w:rPr>
        <w:t xml:space="preserve">Last name, </w:t>
      </w:r>
      <w:r>
        <w:rPr>
          <w:lang w:val="en-GB"/>
        </w:rPr>
        <w:t>F</w:t>
      </w:r>
      <w:r w:rsidRPr="00C12BCA">
        <w:rPr>
          <w:lang w:val="en-GB"/>
        </w:rPr>
        <w:t xml:space="preserve">. </w:t>
      </w:r>
      <w:r w:rsidRPr="00C12BCA">
        <w:rPr>
          <w:highlight w:val="cyan"/>
          <w:lang w:val="en-GB"/>
        </w:rPr>
        <w:t>(201</w:t>
      </w:r>
      <w:r w:rsidR="00D825C0">
        <w:rPr>
          <w:highlight w:val="cyan"/>
          <w:lang w:val="en-GB"/>
        </w:rPr>
        <w:t>8</w:t>
      </w:r>
      <w:r w:rsidRPr="00C12BCA">
        <w:rPr>
          <w:highlight w:val="cyan"/>
          <w:lang w:val="en-GB"/>
        </w:rPr>
        <w:t>)</w:t>
      </w:r>
      <w:r w:rsidRPr="00C12BCA">
        <w:rPr>
          <w:lang w:val="en-GB"/>
        </w:rPr>
        <w:t xml:space="preserve">: Title </w:t>
      </w:r>
      <w:r w:rsidRPr="007856B5">
        <w:rPr>
          <w:i/>
          <w:lang w:val="en-GB"/>
        </w:rPr>
        <w:t>(in English)</w:t>
      </w:r>
      <w:r w:rsidRPr="00C12BCA">
        <w:rPr>
          <w:lang w:val="en-GB"/>
        </w:rPr>
        <w:t xml:space="preserve">.- </w:t>
      </w:r>
      <w:r>
        <w:rPr>
          <w:lang w:val="fr-FR"/>
        </w:rPr>
        <w:t xml:space="preserve">J. Eur. </w:t>
      </w:r>
      <w:r w:rsidRPr="001431CC">
        <w:rPr>
          <w:lang w:val="en-GB"/>
        </w:rPr>
        <w:t xml:space="preserve">Orch. </w:t>
      </w:r>
      <w:r w:rsidR="00D825C0" w:rsidRPr="00D825C0">
        <w:rPr>
          <w:highlight w:val="cyan"/>
          <w:lang w:val="en-GB"/>
        </w:rPr>
        <w:t>50</w:t>
      </w:r>
      <w:r w:rsidRPr="001431CC">
        <w:rPr>
          <w:highlight w:val="cyan"/>
          <w:lang w:val="en-GB"/>
        </w:rPr>
        <w:t xml:space="preserve"> (x): 501-5XX</w:t>
      </w:r>
      <w:r w:rsidRPr="001431CC">
        <w:rPr>
          <w:lang w:val="en-GB"/>
        </w:rPr>
        <w:t>.</w:t>
      </w:r>
    </w:p>
    <w:p w:rsidR="00F0138F" w:rsidRPr="006C4AB8" w:rsidRDefault="00F0138F" w:rsidP="00F0138F">
      <w:pPr>
        <w:rPr>
          <w:i/>
          <w:lang w:val="en-GB"/>
        </w:rPr>
      </w:pPr>
      <w:r w:rsidRPr="006C4AB8">
        <w:rPr>
          <w:i/>
          <w:lang w:val="en-GB"/>
        </w:rPr>
        <w:t>Please give brief summary (in English).</w:t>
      </w:r>
    </w:p>
    <w:p w:rsidR="00F0138F" w:rsidRPr="009D5DEF" w:rsidRDefault="00F0138F" w:rsidP="00F0138F">
      <w:pPr>
        <w:rPr>
          <w:lang w:val="en-GB"/>
        </w:rPr>
      </w:pPr>
    </w:p>
    <w:p w:rsidR="00F0138F" w:rsidRPr="006B0FE0" w:rsidRDefault="00F0138F" w:rsidP="00F0138F">
      <w:pPr>
        <w:pStyle w:val="berschrift2"/>
        <w:rPr>
          <w:lang w:val="de-DE"/>
        </w:rPr>
      </w:pPr>
      <w:r w:rsidRPr="006B0FE0">
        <w:rPr>
          <w:lang w:val="de-DE"/>
        </w:rPr>
        <w:t>Zusammenfassung</w:t>
      </w:r>
    </w:p>
    <w:p w:rsidR="00F0138F" w:rsidRPr="001431CC" w:rsidRDefault="00F0138F" w:rsidP="00F0138F">
      <w:pPr>
        <w:rPr>
          <w:lang w:val="en-GB"/>
        </w:rPr>
      </w:pPr>
      <w:r>
        <w:t>Familienname, F. (</w:t>
      </w:r>
      <w:r w:rsidRPr="00A64200">
        <w:rPr>
          <w:highlight w:val="cyan"/>
        </w:rPr>
        <w:t>20</w:t>
      </w:r>
      <w:r>
        <w:rPr>
          <w:highlight w:val="cyan"/>
        </w:rPr>
        <w:t>1</w:t>
      </w:r>
      <w:r w:rsidR="00D825C0" w:rsidRPr="00D825C0">
        <w:rPr>
          <w:highlight w:val="cyan"/>
        </w:rPr>
        <w:t>8</w:t>
      </w:r>
      <w:r>
        <w:t xml:space="preserve">): Titel/title </w:t>
      </w:r>
      <w:r w:rsidRPr="00EA1897">
        <w:rPr>
          <w:i/>
        </w:rPr>
        <w:t>(in Deutsch/German)</w:t>
      </w:r>
      <w:r>
        <w:t xml:space="preserve">.- </w:t>
      </w:r>
      <w:r w:rsidRPr="00F0138F">
        <w:rPr>
          <w:lang w:val="en-US"/>
        </w:rPr>
        <w:t xml:space="preserve">J. Eur. </w:t>
      </w:r>
      <w:r w:rsidRPr="001431CC">
        <w:rPr>
          <w:lang w:val="en-GB"/>
        </w:rPr>
        <w:t xml:space="preserve">Orch. </w:t>
      </w:r>
      <w:r w:rsidR="00D825C0">
        <w:rPr>
          <w:highlight w:val="cyan"/>
          <w:lang w:val="en-GB"/>
        </w:rPr>
        <w:t>50</w:t>
      </w:r>
      <w:r w:rsidRPr="001431CC">
        <w:rPr>
          <w:highlight w:val="cyan"/>
          <w:lang w:val="en-GB"/>
        </w:rPr>
        <w:t xml:space="preserve"> (x): 501-5XX</w:t>
      </w:r>
      <w:r w:rsidRPr="001431CC">
        <w:rPr>
          <w:lang w:val="en-GB"/>
        </w:rPr>
        <w:t>.</w:t>
      </w:r>
    </w:p>
    <w:p w:rsidR="00F0138F" w:rsidRDefault="00F0138F" w:rsidP="00F0138F">
      <w:pPr>
        <w:rPr>
          <w:lang w:val="en-GB"/>
        </w:rPr>
      </w:pPr>
      <w:r w:rsidRPr="00A82AB1">
        <w:rPr>
          <w:i/>
          <w:lang w:val="en-GB"/>
        </w:rPr>
        <w:t>Brief summary in German (authors not familiar with German may deliver an</w:t>
      </w:r>
      <w:r>
        <w:rPr>
          <w:i/>
          <w:lang w:val="en-GB"/>
        </w:rPr>
        <w:t xml:space="preserve"> English summary to </w:t>
      </w:r>
      <w:r w:rsidRPr="006C4AB8">
        <w:rPr>
          <w:i/>
          <w:lang w:val="en-GB"/>
        </w:rPr>
        <w:t>be translated by JEO-redaction).</w:t>
      </w:r>
    </w:p>
    <w:p w:rsidR="00F0138F" w:rsidRPr="006C4AB8" w:rsidRDefault="00F0138F" w:rsidP="00F0138F">
      <w:pPr>
        <w:rPr>
          <w:i/>
          <w:lang w:val="en-GB"/>
        </w:rPr>
      </w:pPr>
      <w:r w:rsidRPr="006C4AB8">
        <w:rPr>
          <w:i/>
          <w:lang w:val="en-GB"/>
        </w:rPr>
        <w:t>In case of contributions in third languages other than German/English please give enlarged summary</w:t>
      </w:r>
      <w:r w:rsidRPr="009D4662">
        <w:rPr>
          <w:i/>
          <w:lang w:val="en-GB"/>
        </w:rPr>
        <w:t xml:space="preserve"> </w:t>
      </w:r>
      <w:r w:rsidRPr="006C4AB8">
        <w:rPr>
          <w:i/>
          <w:lang w:val="en-GB"/>
        </w:rPr>
        <w:t>(</w:t>
      </w:r>
      <w:r>
        <w:rPr>
          <w:i/>
          <w:lang w:val="en-GB"/>
        </w:rPr>
        <w:t xml:space="preserve">authors not familiar with German </w:t>
      </w:r>
      <w:r w:rsidRPr="006C4AB8">
        <w:rPr>
          <w:i/>
          <w:lang w:val="en-GB"/>
        </w:rPr>
        <w:t xml:space="preserve">may </w:t>
      </w:r>
      <w:r>
        <w:rPr>
          <w:i/>
          <w:lang w:val="en-GB"/>
        </w:rPr>
        <w:t xml:space="preserve">deliver an enlarged English summary to </w:t>
      </w:r>
      <w:r w:rsidRPr="006C4AB8">
        <w:rPr>
          <w:i/>
          <w:lang w:val="en-GB"/>
        </w:rPr>
        <w:t>be translated by JEO-redaction)</w:t>
      </w:r>
      <w:r>
        <w:rPr>
          <w:i/>
          <w:lang w:val="en-GB"/>
        </w:rPr>
        <w:t>.</w:t>
      </w:r>
    </w:p>
    <w:p w:rsidR="00F0138F" w:rsidRPr="009D5DEF" w:rsidRDefault="00F0138F" w:rsidP="00F0138F">
      <w:pPr>
        <w:rPr>
          <w:lang w:val="en-GB"/>
        </w:rPr>
      </w:pPr>
    </w:p>
    <w:p w:rsidR="00F0138F" w:rsidRPr="00665BDF" w:rsidRDefault="00F0138F" w:rsidP="00F0138F">
      <w:pPr>
        <w:pStyle w:val="berschrift2"/>
        <w:rPr>
          <w:b w:val="0"/>
        </w:rPr>
      </w:pPr>
      <w:r w:rsidRPr="008A59C0">
        <w:t xml:space="preserve">Riassunto – Résumé – </w:t>
      </w:r>
      <w:r>
        <w:t>Resumen</w:t>
      </w:r>
      <w:r w:rsidRPr="008A59C0">
        <w:t xml:space="preserve"> – Резюме – </w:t>
      </w:r>
      <w:r>
        <w:t>Περίληψη</w:t>
      </w:r>
      <w:r w:rsidRPr="008A59C0">
        <w:t xml:space="preserve">  -  </w:t>
      </w:r>
      <w:r w:rsidRPr="00EA1897">
        <w:rPr>
          <w:b w:val="0"/>
          <w:i/>
        </w:rPr>
        <w:t>...(as free option, if wished by the author)</w:t>
      </w:r>
    </w:p>
    <w:p w:rsidR="00F0138F" w:rsidRPr="008A59C0" w:rsidRDefault="00F0138F" w:rsidP="00F0138F">
      <w:pPr>
        <w:rPr>
          <w:lang w:val="en-GB"/>
        </w:rPr>
      </w:pPr>
      <w:r w:rsidRPr="008A59C0">
        <w:rPr>
          <w:lang w:val="en-GB"/>
        </w:rPr>
        <w:t xml:space="preserve">Last name, </w:t>
      </w:r>
      <w:r>
        <w:rPr>
          <w:lang w:val="en-GB"/>
        </w:rPr>
        <w:t>F.</w:t>
      </w:r>
      <w:r w:rsidRPr="008A59C0">
        <w:rPr>
          <w:lang w:val="en-GB"/>
        </w:rPr>
        <w:t xml:space="preserve"> </w:t>
      </w:r>
      <w:r w:rsidRPr="008A59C0">
        <w:rPr>
          <w:highlight w:val="cyan"/>
          <w:lang w:val="en-GB"/>
        </w:rPr>
        <w:t>(201</w:t>
      </w:r>
      <w:r w:rsidR="00D825C0">
        <w:rPr>
          <w:highlight w:val="cyan"/>
          <w:lang w:val="en-GB"/>
        </w:rPr>
        <w:t>8</w:t>
      </w:r>
      <w:r w:rsidRPr="008A59C0">
        <w:rPr>
          <w:highlight w:val="cyan"/>
          <w:lang w:val="en-GB"/>
        </w:rPr>
        <w:t>)</w:t>
      </w:r>
      <w:r w:rsidRPr="008A59C0">
        <w:rPr>
          <w:lang w:val="en-GB"/>
        </w:rPr>
        <w:t xml:space="preserve">: Title </w:t>
      </w:r>
      <w:r w:rsidRPr="00EA1897">
        <w:rPr>
          <w:i/>
          <w:lang w:val="en-GB"/>
        </w:rPr>
        <w:t>(in third language)</w:t>
      </w:r>
      <w:r w:rsidRPr="008A59C0">
        <w:rPr>
          <w:lang w:val="en-GB"/>
        </w:rPr>
        <w:t xml:space="preserve">.- </w:t>
      </w:r>
      <w:r w:rsidRPr="00F0138F">
        <w:rPr>
          <w:lang w:val="en-US"/>
        </w:rPr>
        <w:t xml:space="preserve">J. Eur. </w:t>
      </w:r>
      <w:r w:rsidRPr="008A59C0">
        <w:rPr>
          <w:lang w:val="en-GB"/>
        </w:rPr>
        <w:t xml:space="preserve">Orch. </w:t>
      </w:r>
      <w:r w:rsidR="00D825C0">
        <w:rPr>
          <w:highlight w:val="cyan"/>
          <w:lang w:val="en-GB"/>
        </w:rPr>
        <w:t>50</w:t>
      </w:r>
      <w:r w:rsidRPr="008A59C0">
        <w:rPr>
          <w:highlight w:val="cyan"/>
          <w:lang w:val="en-GB"/>
        </w:rPr>
        <w:t xml:space="preserve"> (</w:t>
      </w:r>
      <w:r>
        <w:rPr>
          <w:highlight w:val="cyan"/>
          <w:lang w:val="en-GB"/>
        </w:rPr>
        <w:t>x</w:t>
      </w:r>
      <w:r w:rsidRPr="008A59C0">
        <w:rPr>
          <w:highlight w:val="cyan"/>
          <w:lang w:val="en-GB"/>
        </w:rPr>
        <w:t>): 501-5XX</w:t>
      </w:r>
      <w:r w:rsidRPr="008A59C0">
        <w:rPr>
          <w:lang w:val="en-GB"/>
        </w:rPr>
        <w:t>.</w:t>
      </w:r>
    </w:p>
    <w:p w:rsidR="00F0138F" w:rsidRPr="006C4AB8" w:rsidRDefault="00F0138F" w:rsidP="00F0138F">
      <w:pPr>
        <w:rPr>
          <w:i/>
          <w:lang w:val="en-GB"/>
        </w:rPr>
      </w:pPr>
      <w:r w:rsidRPr="006C4AB8">
        <w:rPr>
          <w:i/>
          <w:lang w:val="en-GB"/>
        </w:rPr>
        <w:t>Please give brief summary (in third language).</w:t>
      </w:r>
    </w:p>
    <w:p w:rsidR="00F0138F" w:rsidRDefault="00F0138F" w:rsidP="00F0138F">
      <w:pPr>
        <w:rPr>
          <w:lang w:val="en-GB"/>
        </w:rPr>
      </w:pPr>
    </w:p>
    <w:p w:rsidR="00F0138F" w:rsidRDefault="00F0138F" w:rsidP="00F0138F">
      <w:pPr>
        <w:rPr>
          <w:lang w:val="en-GB"/>
        </w:rPr>
      </w:pPr>
    </w:p>
    <w:p w:rsidR="00F0138F" w:rsidRDefault="00F0138F" w:rsidP="00F0138F">
      <w:pPr>
        <w:jc w:val="center"/>
        <w:rPr>
          <w:lang w:val="en-GB"/>
        </w:rPr>
      </w:pPr>
      <w:r w:rsidRPr="008A59C0">
        <w:rPr>
          <w:lang w:val="en-GB"/>
        </w:rPr>
        <w:t>*</w:t>
      </w:r>
      <w:r w:rsidRPr="008A59C0">
        <w:rPr>
          <w:lang w:val="en-GB"/>
        </w:rPr>
        <w:tab/>
        <w:t>*</w:t>
      </w:r>
      <w:r w:rsidRPr="008A59C0">
        <w:rPr>
          <w:lang w:val="en-GB"/>
        </w:rPr>
        <w:tab/>
        <w:t>*</w:t>
      </w:r>
    </w:p>
    <w:p w:rsidR="00F0138F" w:rsidRPr="008A59C0" w:rsidRDefault="00F0138F" w:rsidP="00F0138F">
      <w:pPr>
        <w:pStyle w:val="berschrift2"/>
      </w:pPr>
      <w:r>
        <w:br w:type="page"/>
      </w:r>
      <w:r w:rsidRPr="008A59C0">
        <w:lastRenderedPageBreak/>
        <w:t>1. Introduction</w:t>
      </w:r>
    </w:p>
    <w:p w:rsidR="00F0138F" w:rsidRPr="008A59C0" w:rsidRDefault="00F0138F" w:rsidP="00F0138F">
      <w:pPr>
        <w:rPr>
          <w:lang w:val="en-GB"/>
        </w:rPr>
      </w:pPr>
    </w:p>
    <w:p w:rsidR="00F0138F" w:rsidRPr="008A59C0" w:rsidRDefault="00F0138F" w:rsidP="00F0138F">
      <w:pPr>
        <w:rPr>
          <w:lang w:val="en-GB"/>
        </w:rPr>
      </w:pPr>
    </w:p>
    <w:p w:rsidR="00F0138F" w:rsidRPr="00665BDF" w:rsidRDefault="00F0138F" w:rsidP="00F0138F">
      <w:pPr>
        <w:pStyle w:val="berschrift2"/>
      </w:pPr>
      <w:r w:rsidRPr="00665BDF">
        <w:t xml:space="preserve">2. Materials/Methods </w:t>
      </w:r>
    </w:p>
    <w:p w:rsidR="00F0138F" w:rsidRPr="00665BDF" w:rsidRDefault="00F0138F" w:rsidP="00F0138F">
      <w:pPr>
        <w:rPr>
          <w:lang w:val="en-GB"/>
        </w:rPr>
      </w:pPr>
    </w:p>
    <w:p w:rsidR="00F0138F" w:rsidRPr="00665BDF" w:rsidRDefault="00F0138F" w:rsidP="00F0138F">
      <w:pPr>
        <w:rPr>
          <w:lang w:val="en-GB"/>
        </w:rPr>
      </w:pPr>
    </w:p>
    <w:p w:rsidR="00F0138F" w:rsidRPr="00665BDF" w:rsidRDefault="00F0138F" w:rsidP="00F0138F">
      <w:pPr>
        <w:pStyle w:val="berschrift2"/>
      </w:pPr>
      <w:r w:rsidRPr="00665BDF">
        <w:t>3. Results</w:t>
      </w:r>
      <w:r w:rsidRPr="00A82AB1">
        <w:t xml:space="preserve"> </w:t>
      </w:r>
      <w:r w:rsidRPr="00665BDF">
        <w:t>etc.</w:t>
      </w:r>
    </w:p>
    <w:p w:rsidR="00F0138F" w:rsidRPr="00665BDF" w:rsidRDefault="00F0138F" w:rsidP="00F0138F">
      <w:pPr>
        <w:rPr>
          <w:lang w:val="en-GB"/>
        </w:rPr>
      </w:pPr>
    </w:p>
    <w:p w:rsidR="00F0138F" w:rsidRPr="00665BDF" w:rsidRDefault="00F0138F" w:rsidP="00F0138F">
      <w:pPr>
        <w:rPr>
          <w:lang w:val="en-GB"/>
        </w:rPr>
      </w:pPr>
    </w:p>
    <w:p w:rsidR="00F0138F" w:rsidRPr="00665BDF" w:rsidRDefault="00F0138F" w:rsidP="00F0138F">
      <w:pPr>
        <w:pStyle w:val="berschrift2"/>
      </w:pPr>
      <w:r w:rsidRPr="00665BDF">
        <w:t>x. Discussion</w:t>
      </w:r>
    </w:p>
    <w:p w:rsidR="00F0138F" w:rsidRPr="00665BDF" w:rsidRDefault="00F0138F" w:rsidP="00F0138F">
      <w:pPr>
        <w:rPr>
          <w:lang w:val="en-GB"/>
        </w:rPr>
      </w:pPr>
    </w:p>
    <w:p w:rsidR="00F0138F" w:rsidRPr="00665BDF" w:rsidRDefault="00F0138F" w:rsidP="00F0138F">
      <w:pPr>
        <w:rPr>
          <w:lang w:val="en-GB"/>
        </w:rPr>
      </w:pPr>
    </w:p>
    <w:p w:rsidR="00F0138F" w:rsidRPr="00665BDF" w:rsidRDefault="00F0138F" w:rsidP="00F0138F">
      <w:pPr>
        <w:pStyle w:val="berschrift2"/>
      </w:pPr>
      <w:r w:rsidRPr="00665BDF">
        <w:t>Acknowledgments</w:t>
      </w:r>
      <w:r>
        <w:t xml:space="preserve"> </w:t>
      </w:r>
    </w:p>
    <w:p w:rsidR="00F0138F" w:rsidRPr="00665BDF" w:rsidRDefault="00F0138F" w:rsidP="00F0138F">
      <w:pPr>
        <w:rPr>
          <w:b/>
          <w:lang w:val="en-GB"/>
        </w:rPr>
      </w:pPr>
    </w:p>
    <w:p w:rsidR="00F0138F" w:rsidRPr="00665BDF" w:rsidRDefault="00F0138F" w:rsidP="00F0138F">
      <w:pPr>
        <w:rPr>
          <w:b/>
          <w:lang w:val="en-GB"/>
        </w:rPr>
      </w:pPr>
    </w:p>
    <w:p w:rsidR="00F0138F" w:rsidRPr="00EA1897" w:rsidRDefault="00F0138F" w:rsidP="00F0138F">
      <w:pPr>
        <w:pStyle w:val="berschrift2"/>
        <w:rPr>
          <w:b w:val="0"/>
          <w:i/>
        </w:rPr>
      </w:pPr>
      <w:r w:rsidRPr="00665BDF">
        <w:t xml:space="preserve">Bibliography </w:t>
      </w:r>
      <w:r w:rsidRPr="00EA1897">
        <w:rPr>
          <w:b w:val="0"/>
          <w:i/>
        </w:rPr>
        <w:t>(cited titles only, e.g.)</w:t>
      </w:r>
    </w:p>
    <w:p w:rsidR="00F0138F" w:rsidRPr="00665BDF" w:rsidRDefault="00F0138F" w:rsidP="00F0138F">
      <w:pPr>
        <w:rPr>
          <w:lang w:val="en-GB"/>
        </w:rPr>
      </w:pPr>
    </w:p>
    <w:p w:rsidR="00F0138F" w:rsidRPr="00587F37" w:rsidRDefault="00F0138F" w:rsidP="00F0138F">
      <w:pPr>
        <w:ind w:left="567" w:hanging="567"/>
        <w:rPr>
          <w:szCs w:val="28"/>
          <w:lang w:val="en-GB"/>
        </w:rPr>
      </w:pPr>
      <w:r w:rsidRPr="00F0138F">
        <w:rPr>
          <w:smallCaps/>
          <w:szCs w:val="28"/>
        </w:rPr>
        <w:t xml:space="preserve">Arbeitskreise Heimische Orchideen </w:t>
      </w:r>
      <w:r w:rsidRPr="00F0138F">
        <w:rPr>
          <w:szCs w:val="28"/>
        </w:rPr>
        <w:t xml:space="preserve">(Hrsg.) (2005): Die Orchideen Deutschlands.- </w:t>
      </w:r>
      <w:r w:rsidRPr="00587F37">
        <w:rPr>
          <w:szCs w:val="28"/>
          <w:lang w:val="en-GB"/>
        </w:rPr>
        <w:t>Uhlstädt-Kirchhasel.</w:t>
      </w:r>
    </w:p>
    <w:p w:rsidR="00F0138F" w:rsidRPr="00F0138F" w:rsidRDefault="00F0138F" w:rsidP="00F0138F">
      <w:pPr>
        <w:pStyle w:val="Standard2"/>
        <w:ind w:left="567" w:hanging="567"/>
        <w:jc w:val="both"/>
        <w:rPr>
          <w:sz w:val="28"/>
          <w:lang w:val="en-US"/>
        </w:rPr>
      </w:pPr>
      <w:r w:rsidRPr="00F0138F">
        <w:rPr>
          <w:smallCaps/>
          <w:sz w:val="28"/>
          <w:lang w:val="en-US"/>
        </w:rPr>
        <w:t>Ayasse, M., Paxton, R. &amp; J. Tengö</w:t>
      </w:r>
      <w:r w:rsidRPr="00F0138F">
        <w:rPr>
          <w:sz w:val="28"/>
          <w:lang w:val="en-US"/>
        </w:rPr>
        <w:t xml:space="preserve"> (2001): Mating behaviour and chemical communication in the order </w:t>
      </w:r>
      <w:r w:rsidRPr="00F0138F">
        <w:rPr>
          <w:i/>
          <w:sz w:val="28"/>
          <w:lang w:val="en-US"/>
        </w:rPr>
        <w:t>Hymenoptera</w:t>
      </w:r>
      <w:r w:rsidRPr="00F0138F">
        <w:rPr>
          <w:sz w:val="28"/>
          <w:lang w:val="en-US"/>
        </w:rPr>
        <w:t>.- Annual Review of Entomology 46: 31–78.</w:t>
      </w:r>
    </w:p>
    <w:p w:rsidR="00F0138F" w:rsidRPr="00F0138F" w:rsidRDefault="00F0138F" w:rsidP="00F0138F">
      <w:pPr>
        <w:ind w:left="567" w:hanging="567"/>
        <w:rPr>
          <w:sz w:val="27"/>
          <w:szCs w:val="27"/>
        </w:rPr>
      </w:pPr>
      <w:r w:rsidRPr="00587F37">
        <w:rPr>
          <w:smallCaps/>
          <w:sz w:val="27"/>
          <w:szCs w:val="27"/>
          <w:lang w:val="en-GB"/>
        </w:rPr>
        <w:t>Bateman, R.M., Hollingsworth, P.M., Preston, J., Yi-Bo, L., A.M. Pridgeon &amp; M.W. Chase</w:t>
      </w:r>
      <w:r w:rsidRPr="00587F37">
        <w:rPr>
          <w:sz w:val="27"/>
          <w:szCs w:val="27"/>
          <w:lang w:val="en-GB"/>
        </w:rPr>
        <w:t xml:space="preserve"> (2003): Molecular phylogenetics of the </w:t>
      </w:r>
      <w:r w:rsidRPr="00587F37">
        <w:rPr>
          <w:i/>
          <w:sz w:val="27"/>
          <w:szCs w:val="27"/>
          <w:lang w:val="en-GB"/>
        </w:rPr>
        <w:t>Orchidinae</w:t>
      </w:r>
      <w:r w:rsidRPr="00587F37">
        <w:rPr>
          <w:sz w:val="27"/>
          <w:szCs w:val="27"/>
          <w:lang w:val="en-GB"/>
        </w:rPr>
        <w:t xml:space="preserve"> and selected ‘</w:t>
      </w:r>
      <w:r w:rsidRPr="00587F37">
        <w:rPr>
          <w:i/>
          <w:sz w:val="27"/>
          <w:szCs w:val="27"/>
          <w:lang w:val="en-GB"/>
        </w:rPr>
        <w:t>Habenariinae’</w:t>
      </w:r>
      <w:r w:rsidRPr="00587F37">
        <w:rPr>
          <w:sz w:val="27"/>
          <w:szCs w:val="27"/>
          <w:lang w:val="en-GB"/>
        </w:rPr>
        <w:t xml:space="preserve"> (</w:t>
      </w:r>
      <w:r w:rsidRPr="00587F37">
        <w:rPr>
          <w:i/>
          <w:sz w:val="27"/>
          <w:szCs w:val="27"/>
          <w:lang w:val="en-GB"/>
        </w:rPr>
        <w:t>Orchidaceae</w:t>
      </w:r>
      <w:r w:rsidRPr="00587F37">
        <w:rPr>
          <w:sz w:val="27"/>
          <w:szCs w:val="27"/>
          <w:lang w:val="en-GB"/>
        </w:rPr>
        <w:t xml:space="preserve">).- </w:t>
      </w:r>
      <w:r w:rsidRPr="00F0138F">
        <w:rPr>
          <w:sz w:val="27"/>
          <w:szCs w:val="27"/>
        </w:rPr>
        <w:t>Bot. J. Linn. Soc. 142: 1–40.</w:t>
      </w:r>
    </w:p>
    <w:p w:rsidR="00F0138F" w:rsidRPr="00F0138F" w:rsidRDefault="00F0138F" w:rsidP="00F0138F">
      <w:pPr>
        <w:pStyle w:val="KeinLeerraum"/>
        <w:ind w:left="567" w:hanging="567"/>
        <w:jc w:val="both"/>
        <w:rPr>
          <w:smallCaps/>
          <w:sz w:val="28"/>
          <w:szCs w:val="28"/>
          <w:lang w:val="fr-FR"/>
        </w:rPr>
      </w:pPr>
      <w:r w:rsidRPr="00587F37">
        <w:rPr>
          <w:rFonts w:ascii="Times New Roman" w:hAnsi="Times New Roman"/>
          <w:smallCaps/>
          <w:sz w:val="28"/>
          <w:szCs w:val="28"/>
        </w:rPr>
        <w:t>Baumann, H. (2005</w:t>
      </w:r>
      <w:r w:rsidRPr="00587F37">
        <w:rPr>
          <w:rFonts w:ascii="Times New Roman" w:hAnsi="Times New Roman"/>
          <w:sz w:val="28"/>
          <w:szCs w:val="28"/>
        </w:rPr>
        <w:t xml:space="preserve">): </w:t>
      </w:r>
      <w:r w:rsidRPr="00587F37">
        <w:rPr>
          <w:rFonts w:ascii="Times New Roman" w:hAnsi="Times New Roman"/>
          <w:i/>
          <w:sz w:val="28"/>
          <w:szCs w:val="28"/>
        </w:rPr>
        <w:t>Platanthera</w:t>
      </w:r>
      <w:r w:rsidRPr="00587F37">
        <w:rPr>
          <w:rFonts w:ascii="Times New Roman" w:hAnsi="Times New Roman"/>
          <w:sz w:val="28"/>
          <w:szCs w:val="28"/>
        </w:rPr>
        <w:t xml:space="preserve"> </w:t>
      </w:r>
      <w:r w:rsidRPr="00587F37">
        <w:rPr>
          <w:rFonts w:ascii="Times New Roman" w:hAnsi="Times New Roman"/>
          <w:i/>
          <w:sz w:val="28"/>
          <w:szCs w:val="28"/>
        </w:rPr>
        <w:t>bifolia</w:t>
      </w:r>
      <w:r w:rsidRPr="00587F37">
        <w:rPr>
          <w:rFonts w:ascii="Times New Roman" w:hAnsi="Times New Roman"/>
          <w:sz w:val="28"/>
          <w:szCs w:val="28"/>
        </w:rPr>
        <w:t xml:space="preserve"> (L.) Rich.- In: </w:t>
      </w:r>
      <w:r w:rsidRPr="00587F37">
        <w:rPr>
          <w:rFonts w:ascii="Times New Roman" w:hAnsi="Times New Roman"/>
          <w:smallCaps/>
          <w:sz w:val="28"/>
          <w:szCs w:val="28"/>
        </w:rPr>
        <w:t>Arbeitskreise Heimische Orchideen [</w:t>
      </w:r>
      <w:r w:rsidRPr="00587F37">
        <w:rPr>
          <w:rFonts w:ascii="Times New Roman" w:hAnsi="Times New Roman"/>
          <w:sz w:val="28"/>
          <w:szCs w:val="28"/>
        </w:rPr>
        <w:t>Hrsg</w:t>
      </w:r>
      <w:r w:rsidRPr="00587F37">
        <w:rPr>
          <w:rFonts w:ascii="Times New Roman" w:hAnsi="Times New Roman"/>
          <w:smallCaps/>
          <w:sz w:val="28"/>
          <w:szCs w:val="28"/>
        </w:rPr>
        <w:t xml:space="preserve">.]: </w:t>
      </w:r>
      <w:r w:rsidRPr="00587F37">
        <w:rPr>
          <w:rFonts w:ascii="Times New Roman" w:hAnsi="Times New Roman"/>
          <w:sz w:val="28"/>
          <w:szCs w:val="28"/>
        </w:rPr>
        <w:t>Die Orchideen Deutschlands:</w:t>
      </w:r>
      <w:r w:rsidRPr="00587F37">
        <w:rPr>
          <w:rFonts w:ascii="Times New Roman" w:hAnsi="Times New Roman"/>
          <w:smallCaps/>
          <w:sz w:val="28"/>
          <w:szCs w:val="28"/>
        </w:rPr>
        <w:t xml:space="preserve"> 647-649, 652</w:t>
      </w:r>
      <w:r w:rsidRPr="00587F37">
        <w:rPr>
          <w:rFonts w:ascii="Times New Roman" w:hAnsi="Times New Roman"/>
          <w:sz w:val="28"/>
          <w:szCs w:val="28"/>
        </w:rPr>
        <w:t xml:space="preserve">.- </w:t>
      </w:r>
      <w:r w:rsidRPr="00F0138F">
        <w:rPr>
          <w:rFonts w:ascii="Times New Roman" w:hAnsi="Times New Roman"/>
          <w:sz w:val="28"/>
          <w:szCs w:val="28"/>
          <w:lang w:val="fr-FR"/>
        </w:rPr>
        <w:t>Uhlstädt-Kirchhasel</w:t>
      </w:r>
      <w:r w:rsidRPr="00F0138F">
        <w:rPr>
          <w:rFonts w:ascii="Times New Roman" w:hAnsi="Times New Roman"/>
          <w:smallCaps/>
          <w:sz w:val="28"/>
          <w:szCs w:val="28"/>
          <w:lang w:val="fr-FR"/>
        </w:rPr>
        <w:t>.</w:t>
      </w:r>
    </w:p>
    <w:p w:rsidR="00F0138F" w:rsidRDefault="00F0138F" w:rsidP="00F0138F">
      <w:pPr>
        <w:tabs>
          <w:tab w:val="left" w:pos="-1701"/>
        </w:tabs>
        <w:ind w:left="567" w:hanging="567"/>
        <w:rPr>
          <w:szCs w:val="28"/>
          <w:lang w:val="fr-FR"/>
        </w:rPr>
      </w:pPr>
      <w:r w:rsidRPr="00587F37">
        <w:rPr>
          <w:szCs w:val="28"/>
          <w:lang w:val="fr-FR"/>
        </w:rPr>
        <w:t>D</w:t>
      </w:r>
      <w:r w:rsidRPr="00587F37">
        <w:rPr>
          <w:smallCaps/>
          <w:szCs w:val="28"/>
          <w:lang w:val="fr-FR"/>
        </w:rPr>
        <w:t>elforge</w:t>
      </w:r>
      <w:r w:rsidRPr="00587F37">
        <w:rPr>
          <w:szCs w:val="28"/>
          <w:lang w:val="fr-FR"/>
        </w:rPr>
        <w:t>, P. (1994): Guide des Orchidées d’Europe, d’Afrique du Nord et du Proche-Orient.- Lausanne et Paris.</w:t>
      </w:r>
    </w:p>
    <w:p w:rsidR="00F0138F" w:rsidRPr="00076501" w:rsidRDefault="00F0138F" w:rsidP="00F0138F">
      <w:pPr>
        <w:ind w:left="540" w:hanging="540"/>
        <w:rPr>
          <w:szCs w:val="28"/>
          <w:lang w:val="en-US"/>
        </w:rPr>
      </w:pPr>
      <w:r>
        <w:rPr>
          <w:smallCaps/>
          <w:szCs w:val="28"/>
          <w:lang w:val="fr-FR"/>
        </w:rPr>
        <w:t>Delforge, P.</w:t>
      </w:r>
      <w:r>
        <w:rPr>
          <w:szCs w:val="28"/>
          <w:lang w:val="fr-FR"/>
        </w:rPr>
        <w:t xml:space="preserve"> (1992): Contribution à l’étude de trois espèces d’</w:t>
      </w:r>
      <w:r>
        <w:rPr>
          <w:i/>
          <w:iCs/>
          <w:szCs w:val="28"/>
          <w:lang w:val="fr-FR"/>
        </w:rPr>
        <w:t>Ophrys</w:t>
      </w:r>
      <w:r>
        <w:rPr>
          <w:szCs w:val="28"/>
          <w:lang w:val="fr-FR"/>
        </w:rPr>
        <w:t xml:space="preserve"> récemment décrites: </w:t>
      </w:r>
      <w:r>
        <w:rPr>
          <w:i/>
          <w:iCs/>
          <w:szCs w:val="28"/>
          <w:lang w:val="fr-FR"/>
        </w:rPr>
        <w:t>Ophrys cephalonica</w:t>
      </w:r>
      <w:r>
        <w:rPr>
          <w:szCs w:val="28"/>
          <w:lang w:val="fr-FR"/>
        </w:rPr>
        <w:t xml:space="preserve">, </w:t>
      </w:r>
      <w:r>
        <w:rPr>
          <w:i/>
          <w:iCs/>
          <w:szCs w:val="28"/>
          <w:lang w:val="fr-FR"/>
        </w:rPr>
        <w:t>Ophrys herae</w:t>
      </w:r>
      <w:r>
        <w:rPr>
          <w:szCs w:val="28"/>
          <w:lang w:val="fr-FR"/>
        </w:rPr>
        <w:t xml:space="preserve"> et </w:t>
      </w:r>
      <w:r>
        <w:rPr>
          <w:i/>
          <w:iCs/>
          <w:szCs w:val="28"/>
          <w:lang w:val="fr-FR"/>
        </w:rPr>
        <w:t>Ophrys minoa</w:t>
      </w:r>
      <w:r>
        <w:rPr>
          <w:szCs w:val="28"/>
          <w:lang w:val="fr-FR"/>
        </w:rPr>
        <w:t xml:space="preserve"> (</w:t>
      </w:r>
      <w:r>
        <w:rPr>
          <w:i/>
          <w:iCs/>
          <w:szCs w:val="28"/>
          <w:lang w:val="fr-FR"/>
        </w:rPr>
        <w:t>Orchidaceae</w:t>
      </w:r>
      <w:r>
        <w:rPr>
          <w:szCs w:val="28"/>
          <w:lang w:val="fr-FR"/>
        </w:rPr>
        <w:t xml:space="preserve">).- </w:t>
      </w:r>
      <w:r w:rsidRPr="00076501">
        <w:rPr>
          <w:szCs w:val="28"/>
          <w:lang w:val="en-US"/>
        </w:rPr>
        <w:t>Natural. belges 73 (Orchid. 5): 71-105.</w:t>
      </w:r>
    </w:p>
    <w:p w:rsidR="00F0138F" w:rsidRPr="00587F37" w:rsidRDefault="00F0138F" w:rsidP="00F0138F">
      <w:pPr>
        <w:suppressAutoHyphens/>
        <w:ind w:left="567" w:hanging="567"/>
        <w:rPr>
          <w:spacing w:val="-3"/>
          <w:szCs w:val="28"/>
        </w:rPr>
      </w:pPr>
      <w:r w:rsidRPr="00587F37">
        <w:rPr>
          <w:smallCaps/>
          <w:spacing w:val="-3"/>
          <w:szCs w:val="28"/>
          <w:lang w:val="en-GB"/>
        </w:rPr>
        <w:t>Europäische Kommission</w:t>
      </w:r>
      <w:r w:rsidRPr="00587F37">
        <w:rPr>
          <w:spacing w:val="-3"/>
          <w:szCs w:val="28"/>
          <w:lang w:val="en-GB"/>
        </w:rPr>
        <w:t xml:space="preserve">, GD XI (1996): Interpretation manual of European Union Habitats, Version </w:t>
      </w:r>
      <w:r w:rsidRPr="00587F37">
        <w:rPr>
          <w:smallCaps/>
          <w:spacing w:val="-3"/>
          <w:szCs w:val="28"/>
          <w:lang w:val="en-GB"/>
        </w:rPr>
        <w:t>eur</w:t>
      </w:r>
      <w:r w:rsidRPr="00587F37">
        <w:rPr>
          <w:spacing w:val="-3"/>
          <w:szCs w:val="28"/>
          <w:lang w:val="en-GB"/>
        </w:rPr>
        <w:t xml:space="preserve"> 15 (compiled by </w:t>
      </w:r>
      <w:r w:rsidRPr="00587F37">
        <w:rPr>
          <w:smallCaps/>
          <w:spacing w:val="-3"/>
          <w:szCs w:val="28"/>
          <w:lang w:val="en-GB"/>
        </w:rPr>
        <w:t>Româo</w:t>
      </w:r>
      <w:r w:rsidRPr="00587F37">
        <w:rPr>
          <w:spacing w:val="-3"/>
          <w:szCs w:val="28"/>
          <w:lang w:val="en-GB"/>
        </w:rPr>
        <w:t xml:space="preserve">, C.).- </w:t>
      </w:r>
      <w:r w:rsidRPr="00587F37">
        <w:rPr>
          <w:spacing w:val="-3"/>
          <w:szCs w:val="28"/>
        </w:rPr>
        <w:t>Bruxelles.</w:t>
      </w:r>
    </w:p>
    <w:p w:rsidR="00F0138F" w:rsidRPr="00587F37" w:rsidRDefault="00F0138F" w:rsidP="00F0138F">
      <w:pPr>
        <w:ind w:left="567" w:hanging="567"/>
        <w:rPr>
          <w:spacing w:val="-3"/>
          <w:szCs w:val="28"/>
        </w:rPr>
      </w:pPr>
      <w:r w:rsidRPr="00587F37">
        <w:rPr>
          <w:smallCaps/>
          <w:szCs w:val="28"/>
        </w:rPr>
        <w:t>Faurholdt</w:t>
      </w:r>
      <w:r w:rsidRPr="00587F37">
        <w:rPr>
          <w:szCs w:val="28"/>
        </w:rPr>
        <w:t xml:space="preserve">, N. (2003): Zur Verbreitung von </w:t>
      </w:r>
      <w:r w:rsidRPr="00587F37">
        <w:rPr>
          <w:i/>
          <w:iCs/>
          <w:szCs w:val="28"/>
        </w:rPr>
        <w:t>Ophrys holoserica</w:t>
      </w:r>
      <w:r w:rsidRPr="00587F37">
        <w:rPr>
          <w:szCs w:val="28"/>
        </w:rPr>
        <w:t xml:space="preserve"> (Burm. f.) Greuter subsp. </w:t>
      </w:r>
      <w:r w:rsidRPr="00587F37">
        <w:rPr>
          <w:i/>
          <w:iCs/>
          <w:szCs w:val="28"/>
        </w:rPr>
        <w:t>oxyrrhynchos</w:t>
      </w:r>
      <w:r w:rsidRPr="00587F37">
        <w:rPr>
          <w:szCs w:val="28"/>
        </w:rPr>
        <w:t xml:space="preserve"> (Tod.) H. Sundermann auf dem süditalienischen Festland.- Ber. Arbeitskrs. Heim. Orchid. 19 (2): 27-32. "2002".</w:t>
      </w:r>
    </w:p>
    <w:p w:rsidR="00F0138F" w:rsidRPr="00587F37" w:rsidRDefault="00F0138F" w:rsidP="00F0138F">
      <w:pPr>
        <w:ind w:left="567" w:hanging="567"/>
        <w:rPr>
          <w:szCs w:val="28"/>
        </w:rPr>
      </w:pPr>
      <w:r w:rsidRPr="00587F37">
        <w:rPr>
          <w:smallCaps/>
          <w:szCs w:val="28"/>
        </w:rPr>
        <w:t xml:space="preserve">Kreh, U. </w:t>
      </w:r>
      <w:r w:rsidRPr="00587F37">
        <w:rPr>
          <w:szCs w:val="28"/>
        </w:rPr>
        <w:t xml:space="preserve">(2002): 28 Stammberg.- In: </w:t>
      </w:r>
      <w:r w:rsidRPr="00587F37">
        <w:rPr>
          <w:smallCaps/>
          <w:szCs w:val="28"/>
        </w:rPr>
        <w:t>Wolf</w:t>
      </w:r>
      <w:r w:rsidRPr="00587F37">
        <w:rPr>
          <w:szCs w:val="28"/>
        </w:rPr>
        <w:t>, R. (Hrsg.): Die Naturschutzgebiete im Regierungsbezirk Stuttgart.- Bezirksstelle für Naturschutz und Landschaftspflege Stuttgart: 340-343.- Stuttgart.</w:t>
      </w:r>
    </w:p>
    <w:p w:rsidR="00F0138F" w:rsidRPr="00587F37" w:rsidRDefault="00F0138F" w:rsidP="00F0138F">
      <w:pPr>
        <w:suppressAutoHyphens/>
        <w:ind w:left="567" w:hanging="567"/>
        <w:rPr>
          <w:spacing w:val="-3"/>
          <w:szCs w:val="28"/>
        </w:rPr>
      </w:pPr>
      <w:r w:rsidRPr="00587F37">
        <w:rPr>
          <w:smallCaps/>
          <w:spacing w:val="-3"/>
          <w:szCs w:val="28"/>
        </w:rPr>
        <w:lastRenderedPageBreak/>
        <w:t>Künkele</w:t>
      </w:r>
      <w:r w:rsidRPr="00587F37">
        <w:rPr>
          <w:spacing w:val="-3"/>
          <w:szCs w:val="28"/>
        </w:rPr>
        <w:t xml:space="preserve">, S. &amp; H. </w:t>
      </w:r>
      <w:r w:rsidRPr="00587F37">
        <w:rPr>
          <w:smallCaps/>
          <w:spacing w:val="-3"/>
          <w:szCs w:val="28"/>
        </w:rPr>
        <w:t>Baumann</w:t>
      </w:r>
      <w:r w:rsidRPr="00587F37">
        <w:rPr>
          <w:spacing w:val="-3"/>
          <w:szCs w:val="28"/>
        </w:rPr>
        <w:t xml:space="preserve"> (1998): </w:t>
      </w:r>
      <w:r w:rsidRPr="00587F37">
        <w:rPr>
          <w:i/>
          <w:spacing w:val="-3"/>
          <w:szCs w:val="28"/>
        </w:rPr>
        <w:t>Orchidaceae</w:t>
      </w:r>
      <w:r w:rsidRPr="00587F37">
        <w:rPr>
          <w:spacing w:val="-3"/>
          <w:szCs w:val="28"/>
        </w:rPr>
        <w:t xml:space="preserve">.- In: </w:t>
      </w:r>
      <w:r w:rsidRPr="00587F37">
        <w:rPr>
          <w:smallCaps/>
          <w:spacing w:val="-3"/>
          <w:szCs w:val="28"/>
        </w:rPr>
        <w:t>Sebald</w:t>
      </w:r>
      <w:r w:rsidRPr="00587F37">
        <w:rPr>
          <w:spacing w:val="-3"/>
          <w:szCs w:val="28"/>
        </w:rPr>
        <w:t xml:space="preserve">, O., </w:t>
      </w:r>
      <w:r w:rsidRPr="00587F37">
        <w:rPr>
          <w:smallCaps/>
          <w:spacing w:val="-3"/>
          <w:szCs w:val="28"/>
        </w:rPr>
        <w:t>Seybold</w:t>
      </w:r>
      <w:r w:rsidRPr="00587F37">
        <w:rPr>
          <w:spacing w:val="-3"/>
          <w:szCs w:val="28"/>
        </w:rPr>
        <w:t xml:space="preserve">, S., </w:t>
      </w:r>
      <w:r w:rsidRPr="00587F37">
        <w:rPr>
          <w:smallCaps/>
          <w:spacing w:val="-3"/>
          <w:szCs w:val="28"/>
        </w:rPr>
        <w:t>Philippi</w:t>
      </w:r>
      <w:r w:rsidRPr="00587F37">
        <w:rPr>
          <w:spacing w:val="-3"/>
          <w:szCs w:val="28"/>
        </w:rPr>
        <w:t xml:space="preserve">, G. &amp; A. </w:t>
      </w:r>
      <w:r w:rsidRPr="00587F37">
        <w:rPr>
          <w:smallCaps/>
          <w:spacing w:val="-3"/>
          <w:szCs w:val="28"/>
        </w:rPr>
        <w:t>Wörz</w:t>
      </w:r>
      <w:r w:rsidRPr="00587F37">
        <w:rPr>
          <w:spacing w:val="-3"/>
          <w:szCs w:val="28"/>
        </w:rPr>
        <w:t>: Die Farn- und Blütenpflanzen Baden-Württembergs, Vol. 8: 286-462.- Stuttgart.</w:t>
      </w:r>
    </w:p>
    <w:p w:rsidR="00F0138F" w:rsidRPr="00587F37" w:rsidRDefault="00F0138F" w:rsidP="00F0138F">
      <w:pPr>
        <w:ind w:left="567" w:right="45" w:hanging="567"/>
        <w:rPr>
          <w:rFonts w:eastAsia="Calibri"/>
          <w:szCs w:val="28"/>
          <w:lang w:val="en-GB"/>
        </w:rPr>
      </w:pPr>
      <w:r w:rsidRPr="00F0138F">
        <w:rPr>
          <w:rFonts w:eastAsia="Calibri"/>
          <w:smallCaps/>
          <w:szCs w:val="28"/>
          <w:lang w:val="en-US"/>
        </w:rPr>
        <w:t>Moore</w:t>
      </w:r>
      <w:r w:rsidRPr="00F0138F">
        <w:rPr>
          <w:rFonts w:eastAsia="Calibri"/>
          <w:szCs w:val="28"/>
          <w:lang w:val="en-US"/>
        </w:rPr>
        <w:t xml:space="preserve">, D.M. (1980) </w:t>
      </w:r>
      <w:r w:rsidRPr="00F0138F">
        <w:rPr>
          <w:rFonts w:eastAsia="Calibri"/>
          <w:i/>
          <w:szCs w:val="28"/>
          <w:lang w:val="en-US"/>
        </w:rPr>
        <w:t>Chamorchis</w:t>
      </w:r>
      <w:r w:rsidRPr="00F0138F">
        <w:rPr>
          <w:rFonts w:eastAsia="Calibri"/>
          <w:szCs w:val="28"/>
          <w:lang w:val="en-US"/>
        </w:rPr>
        <w:t xml:space="preserve"> Rich. In: </w:t>
      </w:r>
      <w:r w:rsidRPr="00F0138F">
        <w:rPr>
          <w:rFonts w:eastAsia="Calibri"/>
          <w:smallCaps/>
          <w:szCs w:val="28"/>
          <w:lang w:val="en-US"/>
        </w:rPr>
        <w:t>Tutin</w:t>
      </w:r>
      <w:r w:rsidRPr="00F0138F">
        <w:rPr>
          <w:rFonts w:eastAsia="Calibri"/>
          <w:szCs w:val="28"/>
          <w:lang w:val="en-US"/>
        </w:rPr>
        <w:t xml:space="preserve">, T.G., </w:t>
      </w:r>
      <w:r w:rsidRPr="00F0138F">
        <w:rPr>
          <w:rFonts w:eastAsia="Calibri"/>
          <w:smallCaps/>
          <w:szCs w:val="28"/>
          <w:lang w:val="en-US"/>
        </w:rPr>
        <w:t>Heywood</w:t>
      </w:r>
      <w:r w:rsidRPr="00F0138F">
        <w:rPr>
          <w:rFonts w:eastAsia="Calibri"/>
          <w:szCs w:val="28"/>
          <w:lang w:val="en-US"/>
        </w:rPr>
        <w:t xml:space="preserve">, V.H., </w:t>
      </w:r>
      <w:r w:rsidRPr="00F0138F">
        <w:rPr>
          <w:rFonts w:eastAsia="Calibri"/>
          <w:smallCaps/>
          <w:szCs w:val="28"/>
          <w:lang w:val="en-US"/>
        </w:rPr>
        <w:t>Burgess</w:t>
      </w:r>
      <w:r w:rsidRPr="00F0138F">
        <w:rPr>
          <w:rFonts w:eastAsia="Calibri"/>
          <w:szCs w:val="28"/>
          <w:lang w:val="en-US"/>
        </w:rPr>
        <w:t xml:space="preserve">, N.A., </w:t>
      </w:r>
      <w:r w:rsidRPr="00F0138F">
        <w:rPr>
          <w:rFonts w:eastAsia="Calibri"/>
          <w:smallCaps/>
          <w:szCs w:val="28"/>
          <w:lang w:val="en-US"/>
        </w:rPr>
        <w:t>Moore</w:t>
      </w:r>
      <w:r w:rsidRPr="00F0138F">
        <w:rPr>
          <w:rFonts w:eastAsia="Calibri"/>
          <w:szCs w:val="28"/>
          <w:lang w:val="en-US"/>
        </w:rPr>
        <w:t xml:space="preserve">, D.M., </w:t>
      </w:r>
      <w:r w:rsidRPr="00F0138F">
        <w:rPr>
          <w:rFonts w:eastAsia="Calibri"/>
          <w:smallCaps/>
          <w:szCs w:val="28"/>
          <w:lang w:val="en-US"/>
        </w:rPr>
        <w:t>Valentine</w:t>
      </w:r>
      <w:r w:rsidRPr="00F0138F">
        <w:rPr>
          <w:rFonts w:eastAsia="Calibri"/>
          <w:szCs w:val="28"/>
          <w:lang w:val="en-US"/>
        </w:rPr>
        <w:t xml:space="preserve">, D.H., </w:t>
      </w:r>
      <w:r w:rsidRPr="00F0138F">
        <w:rPr>
          <w:rFonts w:eastAsia="Calibri"/>
          <w:smallCaps/>
          <w:szCs w:val="28"/>
          <w:lang w:val="en-US"/>
        </w:rPr>
        <w:t>Walters</w:t>
      </w:r>
      <w:r w:rsidRPr="00F0138F">
        <w:rPr>
          <w:rFonts w:eastAsia="Calibri"/>
          <w:szCs w:val="28"/>
          <w:lang w:val="en-US"/>
        </w:rPr>
        <w:t xml:space="preserve">, S.M. &amp; D.A. </w:t>
      </w:r>
      <w:r w:rsidRPr="00F0138F">
        <w:rPr>
          <w:rFonts w:eastAsia="Calibri"/>
          <w:smallCaps/>
          <w:szCs w:val="28"/>
          <w:lang w:val="en-US"/>
        </w:rPr>
        <w:t>Webb</w:t>
      </w:r>
      <w:r w:rsidRPr="00F0138F">
        <w:rPr>
          <w:rFonts w:eastAsia="Calibri"/>
          <w:szCs w:val="28"/>
          <w:lang w:val="en-US"/>
        </w:rPr>
        <w:t xml:space="preserve"> (eds.) </w:t>
      </w:r>
      <w:r w:rsidRPr="00587F37">
        <w:rPr>
          <w:rFonts w:eastAsia="Calibri"/>
          <w:szCs w:val="28"/>
          <w:lang w:val="en-GB"/>
        </w:rPr>
        <w:t xml:space="preserve">Flora Europaea 5. </w:t>
      </w:r>
      <w:r w:rsidRPr="00587F37">
        <w:rPr>
          <w:rFonts w:eastAsia="Calibri"/>
          <w:i/>
          <w:szCs w:val="28"/>
          <w:lang w:val="en-GB"/>
        </w:rPr>
        <w:t>Alismataceae</w:t>
      </w:r>
      <w:r w:rsidRPr="00587F37">
        <w:rPr>
          <w:rFonts w:eastAsia="Calibri"/>
          <w:szCs w:val="28"/>
          <w:lang w:val="en-GB"/>
        </w:rPr>
        <w:t xml:space="preserve"> to </w:t>
      </w:r>
      <w:r w:rsidRPr="00587F37">
        <w:rPr>
          <w:rFonts w:eastAsia="Calibri"/>
          <w:i/>
          <w:szCs w:val="28"/>
          <w:lang w:val="en-GB"/>
        </w:rPr>
        <w:t>Orchidaceae</w:t>
      </w:r>
      <w:r w:rsidRPr="00587F37">
        <w:rPr>
          <w:rFonts w:eastAsia="Calibri"/>
          <w:szCs w:val="28"/>
          <w:lang w:val="en-GB"/>
        </w:rPr>
        <w:t>: 332.- Cambridge University Press, Cambridge.</w:t>
      </w:r>
    </w:p>
    <w:p w:rsidR="00F0138F" w:rsidRPr="00F0138F" w:rsidRDefault="00F0138F" w:rsidP="00F0138F">
      <w:pPr>
        <w:ind w:left="567" w:hanging="567"/>
        <w:rPr>
          <w:lang w:val="en-US"/>
        </w:rPr>
      </w:pPr>
      <w:r w:rsidRPr="00587F37">
        <w:rPr>
          <w:smallCaps/>
          <w:lang w:val="en-GB"/>
        </w:rPr>
        <w:t>Pedersen, H. Æ. &amp; N. Faurholdt (</w:t>
      </w:r>
      <w:r w:rsidRPr="00587F37">
        <w:rPr>
          <w:lang w:val="en-GB"/>
        </w:rPr>
        <w:t xml:space="preserve">2007): </w:t>
      </w:r>
      <w:r w:rsidRPr="00587F37">
        <w:rPr>
          <w:i/>
          <w:lang w:val="en-GB"/>
        </w:rPr>
        <w:t>Ophrys</w:t>
      </w:r>
      <w:r w:rsidRPr="00587F37">
        <w:rPr>
          <w:lang w:val="en-GB"/>
        </w:rPr>
        <w:t xml:space="preserve"> – The bee orchids of Europe.- </w:t>
      </w:r>
      <w:r w:rsidRPr="00F0138F">
        <w:rPr>
          <w:lang w:val="en-US"/>
        </w:rPr>
        <w:t>Kew Publishing, Royal Botanic Gardens, Kew.</w:t>
      </w:r>
    </w:p>
    <w:p w:rsidR="00F0138F" w:rsidRPr="00F0138F" w:rsidRDefault="00F0138F" w:rsidP="00F0138F">
      <w:pPr>
        <w:ind w:left="567" w:hanging="567"/>
        <w:rPr>
          <w:szCs w:val="28"/>
        </w:rPr>
      </w:pPr>
      <w:r w:rsidRPr="00D825C0">
        <w:rPr>
          <w:smallCaps/>
          <w:szCs w:val="28"/>
          <w:lang w:val="it-IT"/>
        </w:rPr>
        <w:t>Perazza, G</w:t>
      </w:r>
      <w:r w:rsidRPr="00D825C0">
        <w:rPr>
          <w:szCs w:val="28"/>
          <w:lang w:val="it-IT"/>
        </w:rPr>
        <w:t xml:space="preserve">. (2010): </w:t>
      </w:r>
      <w:r w:rsidRPr="00D825C0">
        <w:rPr>
          <w:i/>
          <w:szCs w:val="28"/>
          <w:lang w:val="it-IT"/>
        </w:rPr>
        <w:t>Epipactis helleborine</w:t>
      </w:r>
      <w:r w:rsidRPr="00D825C0">
        <w:rPr>
          <w:szCs w:val="28"/>
          <w:lang w:val="it-IT"/>
        </w:rPr>
        <w:t xml:space="preserve"> subsp. </w:t>
      </w:r>
      <w:r w:rsidRPr="00D825C0">
        <w:rPr>
          <w:i/>
          <w:szCs w:val="28"/>
          <w:lang w:val="it-IT"/>
        </w:rPr>
        <w:t>moratoria</w:t>
      </w:r>
      <w:r w:rsidRPr="00D825C0">
        <w:rPr>
          <w:szCs w:val="28"/>
          <w:lang w:val="it-IT"/>
        </w:rPr>
        <w:t xml:space="preserve"> Riech. </w:t>
      </w:r>
      <w:r w:rsidRPr="00F0138F">
        <w:rPr>
          <w:szCs w:val="28"/>
        </w:rPr>
        <w:t>&amp; Zirnsack, orchidea nuova per l´Italia.- GIROS Notizie 44: 50-52, Inserto 3.</w:t>
      </w:r>
    </w:p>
    <w:p w:rsidR="00F0138F" w:rsidRPr="00587F37" w:rsidRDefault="00F0138F" w:rsidP="00F0138F">
      <w:pPr>
        <w:suppressAutoHyphens/>
        <w:ind w:left="567" w:hanging="567"/>
        <w:rPr>
          <w:smallCaps/>
          <w:spacing w:val="-3"/>
          <w:szCs w:val="28"/>
        </w:rPr>
      </w:pPr>
      <w:r w:rsidRPr="00587F37">
        <w:rPr>
          <w:smallCaps/>
          <w:spacing w:val="-3"/>
          <w:szCs w:val="28"/>
        </w:rPr>
        <w:t>Reinhard</w:t>
      </w:r>
      <w:r w:rsidRPr="00587F37">
        <w:rPr>
          <w:spacing w:val="-3"/>
          <w:szCs w:val="28"/>
        </w:rPr>
        <w:t xml:space="preserve">, H. R., </w:t>
      </w:r>
      <w:r w:rsidRPr="00587F37">
        <w:rPr>
          <w:smallCaps/>
          <w:spacing w:val="-3"/>
          <w:szCs w:val="28"/>
        </w:rPr>
        <w:t>Gölz</w:t>
      </w:r>
      <w:r w:rsidRPr="00587F37">
        <w:rPr>
          <w:spacing w:val="-3"/>
          <w:szCs w:val="28"/>
        </w:rPr>
        <w:t xml:space="preserve">, P., </w:t>
      </w:r>
      <w:r w:rsidRPr="00587F37">
        <w:rPr>
          <w:smallCaps/>
          <w:spacing w:val="-3"/>
          <w:szCs w:val="28"/>
        </w:rPr>
        <w:t>Peter</w:t>
      </w:r>
      <w:r w:rsidRPr="00587F37">
        <w:rPr>
          <w:spacing w:val="-3"/>
          <w:szCs w:val="28"/>
        </w:rPr>
        <w:t xml:space="preserve">, R. &amp; H. </w:t>
      </w:r>
      <w:r w:rsidRPr="00587F37">
        <w:rPr>
          <w:smallCaps/>
          <w:spacing w:val="-3"/>
          <w:szCs w:val="28"/>
        </w:rPr>
        <w:t>Wildermuth</w:t>
      </w:r>
      <w:r w:rsidRPr="00587F37">
        <w:rPr>
          <w:spacing w:val="-3"/>
          <w:szCs w:val="28"/>
        </w:rPr>
        <w:t xml:space="preserve"> (1990): Die Orchideen der Schweiz und der angrenzenden Gebiete.- Egg.</w:t>
      </w:r>
    </w:p>
    <w:p w:rsidR="00F0138F" w:rsidRPr="00D825C0" w:rsidRDefault="00F0138F" w:rsidP="00F0138F">
      <w:pPr>
        <w:suppressAutoHyphens/>
        <w:ind w:left="567" w:hanging="567"/>
        <w:rPr>
          <w:spacing w:val="-3"/>
          <w:szCs w:val="28"/>
          <w:lang w:val="en-GB"/>
        </w:rPr>
      </w:pPr>
      <w:r w:rsidRPr="00587F37">
        <w:rPr>
          <w:smallCaps/>
          <w:spacing w:val="-3"/>
          <w:szCs w:val="28"/>
        </w:rPr>
        <w:t>Schmid</w:t>
      </w:r>
      <w:r w:rsidRPr="00587F37">
        <w:rPr>
          <w:spacing w:val="-3"/>
          <w:szCs w:val="28"/>
        </w:rPr>
        <w:t xml:space="preserve">, W. (1987): Orchideenkartierung in der Schweiz.- Mitt. Bl. Arbeitskr. Heim. Orch. </w:t>
      </w:r>
      <w:r w:rsidRPr="00D825C0">
        <w:rPr>
          <w:spacing w:val="-3"/>
          <w:szCs w:val="28"/>
          <w:lang w:val="en-GB"/>
        </w:rPr>
        <w:t>Baden-Württ. 19 (3): 757-768.</w:t>
      </w:r>
    </w:p>
    <w:p w:rsidR="00F0138F" w:rsidRPr="00587F37" w:rsidRDefault="00F0138F" w:rsidP="00F0138F">
      <w:pPr>
        <w:ind w:left="567" w:hanging="567"/>
        <w:rPr>
          <w:szCs w:val="28"/>
        </w:rPr>
      </w:pPr>
      <w:r w:rsidRPr="00D825C0">
        <w:rPr>
          <w:smallCaps/>
          <w:szCs w:val="28"/>
          <w:lang w:val="en-GB"/>
        </w:rPr>
        <w:t>Schmidt</w:t>
      </w:r>
      <w:r w:rsidRPr="00D825C0">
        <w:rPr>
          <w:szCs w:val="28"/>
          <w:lang w:val="en-GB"/>
        </w:rPr>
        <w:t xml:space="preserve">, V. M. (2005): Flora Arkhangelskoi oblasti (The flora of Archangelsk Region).- </w:t>
      </w:r>
      <w:r w:rsidRPr="00587F37">
        <w:rPr>
          <w:szCs w:val="28"/>
        </w:rPr>
        <w:t>Saint-Petersburg.</w:t>
      </w:r>
    </w:p>
    <w:p w:rsidR="00F0138F" w:rsidRPr="00D825C0" w:rsidRDefault="00F0138F" w:rsidP="00F0138F">
      <w:pPr>
        <w:ind w:left="567" w:hanging="567"/>
        <w:rPr>
          <w:szCs w:val="28"/>
          <w:lang w:val="en-GB"/>
        </w:rPr>
      </w:pPr>
      <w:r w:rsidRPr="00587F37">
        <w:rPr>
          <w:smallCaps/>
          <w:szCs w:val="28"/>
        </w:rPr>
        <w:t>Vöth</w:t>
      </w:r>
      <w:r w:rsidRPr="00587F37">
        <w:rPr>
          <w:szCs w:val="28"/>
        </w:rPr>
        <w:t xml:space="preserve">, W. (2001): Orchideen und ihre Wespen und Bienen.- J. Eur. </w:t>
      </w:r>
      <w:r w:rsidRPr="00D825C0">
        <w:rPr>
          <w:szCs w:val="28"/>
          <w:lang w:val="en-GB"/>
        </w:rPr>
        <w:t>Orch. 33 (4): 1025-1052.</w:t>
      </w:r>
    </w:p>
    <w:p w:rsidR="00F0138F" w:rsidRPr="00A474EA" w:rsidRDefault="00F0138F" w:rsidP="00F0138F">
      <w:pPr>
        <w:ind w:left="567" w:hanging="567"/>
        <w:rPr>
          <w:b/>
          <w:lang w:val="en-US"/>
        </w:rPr>
      </w:pPr>
    </w:p>
    <w:p w:rsidR="00F0138F" w:rsidRPr="001431CC" w:rsidRDefault="00F0138F" w:rsidP="00F0138F">
      <w:pPr>
        <w:rPr>
          <w:lang w:val="en-GB"/>
        </w:rPr>
      </w:pPr>
    </w:p>
    <w:p w:rsidR="001064CC" w:rsidRPr="00A474EA" w:rsidRDefault="00F0138F" w:rsidP="00F0138F">
      <w:pPr>
        <w:pStyle w:val="berschrift2"/>
        <w:rPr>
          <w:lang w:val="en-US"/>
        </w:rPr>
      </w:pPr>
      <w:r w:rsidRPr="00A474EA">
        <w:rPr>
          <w:lang w:val="en-US"/>
        </w:rPr>
        <w:t>Internetquellen / Internet sites</w:t>
      </w:r>
    </w:p>
    <w:p w:rsidR="001064CC" w:rsidRPr="00A474EA" w:rsidRDefault="001064CC" w:rsidP="001064CC">
      <w:pPr>
        <w:ind w:left="567" w:hanging="567"/>
        <w:rPr>
          <w:b/>
          <w:lang w:val="en-US"/>
        </w:rPr>
      </w:pPr>
    </w:p>
    <w:p w:rsidR="001064CC" w:rsidRPr="001064CC" w:rsidRDefault="001064CC" w:rsidP="001064CC">
      <w:pPr>
        <w:ind w:left="567" w:hanging="567"/>
        <w:rPr>
          <w:lang w:val="en-GB"/>
        </w:rPr>
      </w:pPr>
      <w:r w:rsidRPr="001064CC">
        <w:rPr>
          <w:lang w:val="en-GB"/>
        </w:rPr>
        <w:t xml:space="preserve">Antonopoulos, Z.: Orchids of Greece (Hellas).- </w:t>
      </w:r>
      <w:hyperlink r:id="rId9" w:history="1">
        <w:r w:rsidRPr="001064CC">
          <w:rPr>
            <w:rStyle w:val="Hyperlink"/>
            <w:color w:val="auto"/>
            <w:u w:val="none"/>
            <w:lang w:val="en-GB"/>
          </w:rPr>
          <w:t>http://www.greekorchids.gr/</w:t>
        </w:r>
      </w:hyperlink>
      <w:r w:rsidRPr="001064CC">
        <w:rPr>
          <w:lang w:val="en-GB"/>
        </w:rPr>
        <w:t xml:space="preserve"> (accessed on 12 November 2012).</w:t>
      </w:r>
    </w:p>
    <w:p w:rsidR="001064CC" w:rsidRPr="001064CC" w:rsidRDefault="001064CC" w:rsidP="001064CC">
      <w:pPr>
        <w:ind w:left="567" w:hanging="567"/>
        <w:rPr>
          <w:lang w:val="en-GB"/>
        </w:rPr>
      </w:pPr>
      <w:r w:rsidRPr="001064CC">
        <w:rPr>
          <w:lang w:val="en-GB"/>
        </w:rPr>
        <w:t xml:space="preserve">World Checklist of Selected Plant Families, Royal Botanic Gardens Kew.- </w:t>
      </w:r>
      <w:hyperlink r:id="rId10" w:history="1">
        <w:r w:rsidRPr="001064CC">
          <w:rPr>
            <w:rStyle w:val="Hyperlink"/>
            <w:color w:val="auto"/>
            <w:u w:val="none"/>
            <w:lang w:val="en-GB"/>
          </w:rPr>
          <w:t>http://apps.kew.org/wcsp/namedetail.do;jsessionid=C8574A18766C44DA904BD13EF47BC770?name_id=462243</w:t>
        </w:r>
      </w:hyperlink>
      <w:r w:rsidRPr="001064CC">
        <w:rPr>
          <w:lang w:val="en-GB"/>
        </w:rPr>
        <w:t xml:space="preserve"> (accessed on 12 November 2012).</w:t>
      </w:r>
    </w:p>
    <w:p w:rsidR="001064CC" w:rsidRPr="001064CC" w:rsidRDefault="001064CC" w:rsidP="001064CC">
      <w:pPr>
        <w:ind w:left="567" w:hanging="567"/>
        <w:rPr>
          <w:lang w:val="en-GB"/>
        </w:rPr>
      </w:pPr>
    </w:p>
    <w:p w:rsidR="001064CC" w:rsidRPr="001064CC" w:rsidRDefault="001064CC" w:rsidP="00BC3789">
      <w:pPr>
        <w:ind w:left="567" w:hanging="567"/>
        <w:rPr>
          <w:lang w:val="en-GB"/>
        </w:rPr>
      </w:pPr>
    </w:p>
    <w:p w:rsidR="00F0138F" w:rsidRPr="00C12BCA" w:rsidRDefault="00F0138F" w:rsidP="00F0138F">
      <w:pPr>
        <w:pStyle w:val="berschrift2"/>
      </w:pPr>
      <w:r w:rsidRPr="00C12BCA">
        <w:t>Address of author/s</w:t>
      </w:r>
    </w:p>
    <w:p w:rsidR="001F2DBC" w:rsidRPr="00D825C0" w:rsidRDefault="001F2DBC">
      <w:pPr>
        <w:rPr>
          <w:lang w:val="en-GB"/>
        </w:rPr>
      </w:pPr>
    </w:p>
    <w:p w:rsidR="001F2DBC" w:rsidRPr="00D825C0" w:rsidRDefault="0035113F">
      <w:pPr>
        <w:rPr>
          <w:lang w:val="en-GB"/>
        </w:rPr>
      </w:pPr>
      <w:r w:rsidRPr="00D825C0">
        <w:rPr>
          <w:lang w:val="en-GB"/>
        </w:rPr>
        <w:t>Hermine &amp; Biene Hummel</w:t>
      </w:r>
    </w:p>
    <w:p w:rsidR="001F2DBC" w:rsidRPr="0091201E" w:rsidRDefault="0035113F">
      <w:pPr>
        <w:rPr>
          <w:lang w:val="en-US"/>
        </w:rPr>
      </w:pPr>
      <w:r w:rsidRPr="0091201E">
        <w:rPr>
          <w:lang w:val="en-US"/>
        </w:rPr>
        <w:t>Lehrpfad 12</w:t>
      </w:r>
    </w:p>
    <w:p w:rsidR="001F2DBC" w:rsidRPr="00A07428" w:rsidRDefault="0035113F">
      <w:pPr>
        <w:rPr>
          <w:lang w:val="en-GB"/>
        </w:rPr>
      </w:pPr>
      <w:r w:rsidRPr="00A07428">
        <w:rPr>
          <w:lang w:val="en-GB"/>
        </w:rPr>
        <w:t>D-69469 Or</w:t>
      </w:r>
      <w:r w:rsidR="00A07428" w:rsidRPr="00A07428">
        <w:rPr>
          <w:lang w:val="en-GB"/>
        </w:rPr>
        <w:t>t /Town</w:t>
      </w:r>
    </w:p>
    <w:p w:rsidR="0035113F" w:rsidRPr="00A07428" w:rsidRDefault="00A07428">
      <w:pPr>
        <w:rPr>
          <w:lang w:val="en-GB"/>
        </w:rPr>
      </w:pPr>
      <w:r w:rsidRPr="00A07428">
        <w:rPr>
          <w:lang w:val="en-GB"/>
        </w:rPr>
        <w:t>L</w:t>
      </w:r>
      <w:r w:rsidR="0035113F" w:rsidRPr="00A07428">
        <w:rPr>
          <w:lang w:val="en-GB"/>
        </w:rPr>
        <w:t>and</w:t>
      </w:r>
      <w:r w:rsidRPr="00A07428">
        <w:rPr>
          <w:lang w:val="en-GB"/>
        </w:rPr>
        <w:t xml:space="preserve"> / Country</w:t>
      </w:r>
    </w:p>
    <w:p w:rsidR="00507DF4" w:rsidRPr="001146F9" w:rsidRDefault="00645F97">
      <w:pPr>
        <w:rPr>
          <w:lang w:val="en-GB"/>
        </w:rPr>
      </w:pPr>
      <w:r w:rsidRPr="001146F9">
        <w:rPr>
          <w:lang w:val="en-GB"/>
        </w:rPr>
        <w:t>E-Mail</w:t>
      </w:r>
      <w:r w:rsidR="0035113F" w:rsidRPr="001146F9">
        <w:rPr>
          <w:lang w:val="en-GB"/>
        </w:rPr>
        <w:t xml:space="preserve">: </w:t>
      </w:r>
      <w:r w:rsidR="00A07428" w:rsidRPr="001146F9">
        <w:rPr>
          <w:lang w:val="en-GB"/>
        </w:rPr>
        <w:t>name</w:t>
      </w:r>
      <w:r w:rsidR="0035113F" w:rsidRPr="001146F9">
        <w:rPr>
          <w:lang w:val="en-GB"/>
        </w:rPr>
        <w:t>@</w:t>
      </w:r>
      <w:r w:rsidR="00A07428" w:rsidRPr="001146F9">
        <w:rPr>
          <w:lang w:val="en-GB"/>
        </w:rPr>
        <w:t>domaine</w:t>
      </w:r>
      <w:r w:rsidR="0035113F" w:rsidRPr="001146F9">
        <w:rPr>
          <w:lang w:val="en-GB"/>
        </w:rPr>
        <w:t>.</w:t>
      </w:r>
      <w:r w:rsidR="00A07428" w:rsidRPr="001146F9">
        <w:rPr>
          <w:lang w:val="en-GB"/>
        </w:rPr>
        <w:t>xx</w:t>
      </w:r>
    </w:p>
    <w:p w:rsidR="00507DF4" w:rsidRPr="001146F9" w:rsidRDefault="00667AAB">
      <w:pPr>
        <w:rPr>
          <w:lang w:val="en-GB"/>
        </w:rPr>
      </w:pPr>
      <w:r w:rsidRPr="001146F9">
        <w:rPr>
          <w:lang w:val="en-GB"/>
        </w:rPr>
        <w:br w:type="page"/>
      </w:r>
    </w:p>
    <w:p w:rsidR="00667AAB" w:rsidRPr="001146F9" w:rsidRDefault="00667AAB" w:rsidP="00667AAB">
      <w:pPr>
        <w:tabs>
          <w:tab w:val="left" w:pos="4253"/>
          <w:tab w:val="left" w:pos="5387"/>
        </w:tabs>
        <w:suppressAutoHyphens/>
        <w:rPr>
          <w:rFonts w:ascii="Arial" w:hAnsi="Arial" w:cs="Arial"/>
          <w:spacing w:val="-3"/>
          <w:sz w:val="24"/>
          <w:szCs w:val="24"/>
          <w:lang w:val="en-GB"/>
        </w:rPr>
      </w:pPr>
    </w:p>
    <w:p w:rsidR="00667AAB" w:rsidRPr="001146F9" w:rsidRDefault="00667AAB" w:rsidP="00667AAB">
      <w:pPr>
        <w:tabs>
          <w:tab w:val="left" w:pos="4253"/>
          <w:tab w:val="left" w:pos="5387"/>
        </w:tabs>
        <w:suppressAutoHyphens/>
        <w:rPr>
          <w:rFonts w:ascii="Arial" w:hAnsi="Arial" w:cs="Arial"/>
          <w:spacing w:val="-3"/>
          <w:sz w:val="24"/>
          <w:szCs w:val="24"/>
          <w:lang w:val="en-GB"/>
        </w:rPr>
      </w:pP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387"/>
        </w:tabs>
        <w:rPr>
          <w:rFonts w:ascii="Arial" w:hAnsi="Arial" w:cs="Arial"/>
          <w:sz w:val="24"/>
          <w:szCs w:val="24"/>
          <w:lang w:val="en-GB"/>
        </w:rPr>
      </w:pPr>
      <w:r w:rsidRPr="002067DB">
        <w:rPr>
          <w:rFonts w:ascii="Arial" w:hAnsi="Arial" w:cs="Arial"/>
          <w:sz w:val="24"/>
          <w:szCs w:val="24"/>
          <w:highlight w:val="cyan"/>
          <w:lang w:val="en-GB"/>
        </w:rPr>
        <w:t>Colour marking to be deleted after completion of manuscript: corrections, proposals to change, annotations, i.e.:</w:t>
      </w: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387"/>
        </w:tabs>
        <w:rPr>
          <w:rFonts w:ascii="Arial" w:hAnsi="Arial" w:cs="Arial"/>
          <w:sz w:val="24"/>
          <w:szCs w:val="24"/>
          <w:lang w:val="en-GB"/>
        </w:rPr>
      </w:pP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  <w:lang w:val="en-GB"/>
        </w:rPr>
      </w:pPr>
      <w:r w:rsidRPr="002067DB">
        <w:rPr>
          <w:rFonts w:ascii="Arial" w:hAnsi="Arial" w:cs="Arial"/>
          <w:i/>
          <w:sz w:val="24"/>
          <w:szCs w:val="24"/>
          <w:highlight w:val="yellow"/>
          <w:lang w:val="en-GB"/>
        </w:rPr>
        <w:t>yellow</w:t>
      </w:r>
      <w:r w:rsidRPr="002067DB">
        <w:rPr>
          <w:rFonts w:ascii="Arial" w:hAnsi="Arial" w:cs="Arial"/>
          <w:i/>
          <w:sz w:val="24"/>
          <w:szCs w:val="24"/>
          <w:highlight w:val="yellow"/>
          <w:lang w:val="en-GB"/>
        </w:rPr>
        <w:tab/>
        <w:t>insertions to be checked</w:t>
      </w:r>
      <w:r w:rsidRPr="002067DB">
        <w:rPr>
          <w:rFonts w:ascii="Arial" w:hAnsi="Arial" w:cs="Arial"/>
          <w:i/>
          <w:sz w:val="24"/>
          <w:szCs w:val="24"/>
          <w:lang w:val="en-GB"/>
        </w:rPr>
        <w:tab/>
      </w:r>
      <w:r w:rsidRPr="002067DB">
        <w:rPr>
          <w:rFonts w:ascii="Arial" w:hAnsi="Arial" w:cs="Arial"/>
          <w:i/>
          <w:sz w:val="24"/>
          <w:szCs w:val="24"/>
          <w:highlight w:val="green"/>
          <w:lang w:val="en-GB"/>
        </w:rPr>
        <w:t>green</w:t>
      </w:r>
      <w:r w:rsidRPr="002067DB">
        <w:rPr>
          <w:rFonts w:ascii="Arial" w:hAnsi="Arial" w:cs="Arial"/>
          <w:i/>
          <w:sz w:val="24"/>
          <w:szCs w:val="24"/>
          <w:highlight w:val="green"/>
          <w:lang w:val="en-GB"/>
        </w:rPr>
        <w:tab/>
        <w:t>to be checked or emended</w:t>
      </w: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  <w:lang w:val="en-GB"/>
        </w:rPr>
      </w:pP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  <w:lang w:val="en-GB"/>
        </w:rPr>
      </w:pPr>
      <w:r w:rsidRPr="002067DB">
        <w:rPr>
          <w:rFonts w:ascii="Arial" w:hAnsi="Arial" w:cs="Arial"/>
          <w:i/>
          <w:sz w:val="24"/>
          <w:szCs w:val="24"/>
          <w:highlight w:val="red"/>
          <w:lang w:val="en-GB"/>
        </w:rPr>
        <w:t>red</w:t>
      </w:r>
      <w:r w:rsidRPr="002067DB">
        <w:rPr>
          <w:rFonts w:ascii="Arial" w:hAnsi="Arial" w:cs="Arial"/>
          <w:i/>
          <w:sz w:val="24"/>
          <w:szCs w:val="24"/>
          <w:highlight w:val="red"/>
          <w:lang w:val="en-GB"/>
        </w:rPr>
        <w:tab/>
        <w:t>to be deleted</w:t>
      </w:r>
      <w:r w:rsidRPr="002067DB">
        <w:rPr>
          <w:rFonts w:ascii="Arial" w:hAnsi="Arial" w:cs="Arial"/>
          <w:i/>
          <w:sz w:val="24"/>
          <w:szCs w:val="24"/>
          <w:lang w:val="en-GB"/>
        </w:rPr>
        <w:tab/>
      </w:r>
      <w:r w:rsidRPr="002067DB">
        <w:rPr>
          <w:rFonts w:ascii="Arial" w:hAnsi="Arial" w:cs="Arial"/>
          <w:i/>
          <w:sz w:val="24"/>
          <w:szCs w:val="24"/>
          <w:highlight w:val="magenta"/>
          <w:lang w:val="en-GB"/>
        </w:rPr>
        <w:t>purple</w:t>
      </w:r>
      <w:r w:rsidRPr="002067DB">
        <w:rPr>
          <w:rFonts w:ascii="Arial" w:hAnsi="Arial" w:cs="Arial"/>
          <w:i/>
          <w:sz w:val="24"/>
          <w:szCs w:val="24"/>
          <w:highlight w:val="magenta"/>
          <w:lang w:val="en-GB"/>
        </w:rPr>
        <w:tab/>
        <w:t>changed (format, position, ...)</w:t>
      </w: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  <w:lang w:val="en-GB"/>
        </w:rPr>
      </w:pPr>
    </w:p>
    <w:p w:rsidR="00667AAB" w:rsidRPr="002067DB" w:rsidRDefault="00667AAB" w:rsidP="00667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  <w:lang w:val="en-GB"/>
        </w:rPr>
      </w:pPr>
      <w:r w:rsidRPr="002067DB">
        <w:rPr>
          <w:rFonts w:ascii="Arial" w:hAnsi="Arial" w:cs="Arial"/>
          <w:i/>
          <w:sz w:val="24"/>
          <w:szCs w:val="24"/>
          <w:highlight w:val="lightGray"/>
          <w:lang w:val="en-GB"/>
        </w:rPr>
        <w:t>grey</w:t>
      </w:r>
      <w:r w:rsidRPr="002067DB">
        <w:rPr>
          <w:rFonts w:ascii="Arial" w:hAnsi="Arial" w:cs="Arial"/>
          <w:i/>
          <w:sz w:val="24"/>
          <w:szCs w:val="24"/>
          <w:highlight w:val="lightGray"/>
          <w:lang w:val="en-GB"/>
        </w:rPr>
        <w:tab/>
        <w:t>our annotations</w:t>
      </w:r>
      <w:r w:rsidRPr="002067DB">
        <w:rPr>
          <w:rFonts w:ascii="Arial" w:hAnsi="Arial" w:cs="Arial"/>
          <w:i/>
          <w:sz w:val="24"/>
          <w:szCs w:val="24"/>
          <w:lang w:val="en-GB"/>
        </w:rPr>
        <w:tab/>
      </w:r>
      <w:r w:rsidRPr="002067DB">
        <w:rPr>
          <w:rFonts w:ascii="Arial" w:hAnsi="Arial" w:cs="Arial"/>
          <w:i/>
          <w:sz w:val="24"/>
          <w:szCs w:val="24"/>
          <w:highlight w:val="cyan"/>
          <w:lang w:val="en-GB"/>
        </w:rPr>
        <w:t>turquoise</w:t>
      </w:r>
      <w:r w:rsidRPr="002067DB">
        <w:rPr>
          <w:rFonts w:ascii="Arial" w:hAnsi="Arial" w:cs="Arial"/>
          <w:i/>
          <w:sz w:val="24"/>
          <w:szCs w:val="24"/>
          <w:highlight w:val="cyan"/>
          <w:lang w:val="en-GB"/>
        </w:rPr>
        <w:tab/>
        <w:t>to be completed by redaction</w:t>
      </w:r>
    </w:p>
    <w:p w:rsidR="00667AAB" w:rsidRPr="002067DB" w:rsidRDefault="00667AAB" w:rsidP="00667AAB">
      <w:pPr>
        <w:tabs>
          <w:tab w:val="left" w:pos="4253"/>
          <w:tab w:val="left" w:pos="5387"/>
        </w:tabs>
        <w:suppressAutoHyphens/>
        <w:rPr>
          <w:rFonts w:ascii="Arial" w:hAnsi="Arial" w:cs="Arial"/>
          <w:spacing w:val="-3"/>
          <w:sz w:val="24"/>
          <w:szCs w:val="24"/>
          <w:lang w:val="en-GB"/>
        </w:rPr>
      </w:pPr>
    </w:p>
    <w:p w:rsidR="00667AAB" w:rsidRPr="002067DB" w:rsidRDefault="00667AAB" w:rsidP="00667AAB">
      <w:pPr>
        <w:tabs>
          <w:tab w:val="left" w:pos="4253"/>
          <w:tab w:val="left" w:pos="5387"/>
        </w:tabs>
        <w:ind w:left="567" w:hanging="567"/>
        <w:rPr>
          <w:rFonts w:ascii="Arial" w:hAnsi="Arial" w:cs="Arial"/>
          <w:sz w:val="24"/>
          <w:szCs w:val="24"/>
          <w:lang w:val="en-GB"/>
        </w:rPr>
      </w:pPr>
    </w:p>
    <w:p w:rsidR="00667AAB" w:rsidRPr="00D825C0" w:rsidRDefault="00667AAB" w:rsidP="00667AAB">
      <w:pPr>
        <w:rPr>
          <w:lang w:val="en-GB"/>
        </w:rPr>
      </w:pPr>
    </w:p>
    <w:p w:rsidR="00F0138F" w:rsidRDefault="00DE16C6" w:rsidP="00F0138F">
      <w:pPr>
        <w:rPr>
          <w:lang w:val="en-GB"/>
        </w:rPr>
      </w:pPr>
      <w:r w:rsidRPr="00F0138F">
        <w:rPr>
          <w:lang w:val="en-US"/>
        </w:rPr>
        <w:br w:type="page"/>
      </w:r>
      <w:r w:rsidR="00F0138F" w:rsidRPr="00665BDF">
        <w:rPr>
          <w:lang w:val="en-GB"/>
        </w:rPr>
        <w:lastRenderedPageBreak/>
        <w:t>Tables (Arial, 11 – 12 p), graphics, diagrams, figures, coloured tables with captions, either as appendix or, to a limited extent, within the text. Material provenance, applied methods, physic. units; e.g. UTM</w:t>
      </w:r>
      <w:r w:rsidR="00F0138F" w:rsidRPr="00665BDF">
        <w:rPr>
          <w:vertAlign w:val="subscript"/>
          <w:lang w:val="en-GB"/>
        </w:rPr>
        <w:t>WGS84</w:t>
      </w:r>
      <w:r w:rsidR="00F0138F" w:rsidRPr="00665BDF">
        <w:rPr>
          <w:lang w:val="en-GB"/>
        </w:rPr>
        <w:t xml:space="preserve"> – coordinates, altitude (m asl) should be indicated.</w:t>
      </w:r>
    </w:p>
    <w:p w:rsidR="00F0138F" w:rsidRDefault="00F0138F" w:rsidP="00F0138F">
      <w:pPr>
        <w:rPr>
          <w:lang w:val="en-GB"/>
        </w:rPr>
      </w:pPr>
    </w:p>
    <w:p w:rsidR="00F0138F" w:rsidRPr="00665BDF" w:rsidRDefault="00F0138F" w:rsidP="00F0138F">
      <w:pPr>
        <w:rPr>
          <w:lang w:val="en-GB"/>
        </w:rPr>
      </w:pPr>
      <w:r w:rsidRPr="00665BDF">
        <w:rPr>
          <w:lang w:val="en-GB"/>
        </w:rPr>
        <w:t>Captions of plant figures should contain botanical name, provenance (country, region, locality, pref. UTM-coordinates, altitude m asl, date, author) e.g.:</w:t>
      </w:r>
    </w:p>
    <w:p w:rsidR="00F0138F" w:rsidRPr="00665BDF" w:rsidRDefault="00F0138F" w:rsidP="00F0138F">
      <w:pPr>
        <w:rPr>
          <w:lang w:val="en-GB"/>
        </w:rPr>
      </w:pPr>
    </w:p>
    <w:p w:rsidR="00F0138F" w:rsidRDefault="00F0138F" w:rsidP="00F0138F">
      <w:pPr>
        <w:rPr>
          <w:lang w:val="en-GB"/>
        </w:rPr>
      </w:pPr>
    </w:p>
    <w:p w:rsidR="00F0138F" w:rsidRPr="00574CED" w:rsidRDefault="00F0138F" w:rsidP="00F0138F">
      <w:pPr>
        <w:rPr>
          <w:lang w:val="en-GB"/>
        </w:rPr>
      </w:pPr>
    </w:p>
    <w:p w:rsidR="00F0138F" w:rsidRPr="006206AF" w:rsidRDefault="00F0138F" w:rsidP="00F0138F">
      <w:pPr>
        <w:rPr>
          <w:lang w:val="en-GB"/>
        </w:rPr>
      </w:pPr>
    </w:p>
    <w:p w:rsidR="00F0138F" w:rsidRPr="00EA1897" w:rsidRDefault="00F0138F" w:rsidP="00F0138F">
      <w:pPr>
        <w:tabs>
          <w:tab w:val="left" w:pos="851"/>
        </w:tabs>
        <w:ind w:left="851" w:hanging="851"/>
        <w:rPr>
          <w:lang w:val="en-GB"/>
        </w:rPr>
      </w:pPr>
      <w:r>
        <w:rPr>
          <w:lang w:val="en-GB"/>
        </w:rPr>
        <w:t>Fig. 1:</w:t>
      </w:r>
      <w:r>
        <w:rPr>
          <w:lang w:val="en-GB"/>
        </w:rPr>
        <w:tab/>
      </w:r>
      <w:r w:rsidRPr="00EA1897">
        <w:rPr>
          <w:i/>
          <w:lang w:val="en-GB"/>
        </w:rPr>
        <w:t>Orchis</w:t>
      </w:r>
      <w:r w:rsidRPr="00EA1897">
        <w:rPr>
          <w:lang w:val="en-GB"/>
        </w:rPr>
        <w:t xml:space="preserve"> </w:t>
      </w:r>
      <w:r w:rsidRPr="00EA1897">
        <w:rPr>
          <w:i/>
          <w:lang w:val="en-GB"/>
        </w:rPr>
        <w:t>militaris</w:t>
      </w:r>
      <w:r w:rsidRPr="00EA1897">
        <w:rPr>
          <w:lang w:val="en-GB"/>
        </w:rPr>
        <w:t xml:space="preserve">, Germany, Baden-Württemberg, Weinheim, 32U 0476248 5490857, 245 m asl, 13.5.2002 (phot. name </w:t>
      </w:r>
      <w:r w:rsidRPr="00EA1897">
        <w:rPr>
          <w:i/>
          <w:lang w:val="en-GB"/>
        </w:rPr>
        <w:t>or</w:t>
      </w:r>
      <w:r w:rsidRPr="00EA1897">
        <w:rPr>
          <w:lang w:val="en-GB"/>
        </w:rPr>
        <w:t xml:space="preserve"> initials </w:t>
      </w:r>
      <w:r w:rsidRPr="00EA1897">
        <w:rPr>
          <w:i/>
          <w:lang w:val="en-GB"/>
        </w:rPr>
        <w:t>of the author</w:t>
      </w:r>
      <w:r w:rsidRPr="00EA1897">
        <w:rPr>
          <w:lang w:val="en-GB"/>
        </w:rPr>
        <w:t>).</w:t>
      </w:r>
    </w:p>
    <w:p w:rsidR="00F0138F" w:rsidRPr="006206AF" w:rsidRDefault="00F0138F" w:rsidP="00F0138F">
      <w:pPr>
        <w:tabs>
          <w:tab w:val="left" w:pos="851"/>
        </w:tabs>
        <w:ind w:left="851" w:hanging="851"/>
        <w:rPr>
          <w:lang w:val="en-GB"/>
        </w:rPr>
      </w:pPr>
      <w:r>
        <w:rPr>
          <w:lang w:val="en-GB"/>
        </w:rPr>
        <w:t>Fig. 2:</w:t>
      </w:r>
      <w:r>
        <w:rPr>
          <w:lang w:val="en-GB"/>
        </w:rPr>
        <w:tab/>
      </w:r>
      <w:r w:rsidRPr="006206AF">
        <w:rPr>
          <w:i/>
          <w:lang w:val="en-GB"/>
        </w:rPr>
        <w:t>Orchis</w:t>
      </w:r>
      <w:r w:rsidRPr="006206AF">
        <w:rPr>
          <w:lang w:val="en-GB"/>
        </w:rPr>
        <w:t xml:space="preserve"> </w:t>
      </w:r>
      <w:r w:rsidRPr="006206AF">
        <w:rPr>
          <w:i/>
          <w:lang w:val="en-GB"/>
        </w:rPr>
        <w:t>militaris</w:t>
      </w:r>
      <w:r w:rsidRPr="006206AF">
        <w:rPr>
          <w:lang w:val="en-GB"/>
        </w:rPr>
        <w:t>, .....</w:t>
      </w:r>
    </w:p>
    <w:p w:rsidR="00F0138F" w:rsidRPr="006206AF" w:rsidRDefault="00F0138F" w:rsidP="00F0138F">
      <w:pPr>
        <w:tabs>
          <w:tab w:val="left" w:pos="851"/>
        </w:tabs>
        <w:ind w:left="851" w:hanging="851"/>
        <w:rPr>
          <w:lang w:val="en-GB"/>
        </w:rPr>
      </w:pPr>
      <w:r>
        <w:rPr>
          <w:lang w:val="en-GB"/>
        </w:rPr>
        <w:t>Fig. x:</w:t>
      </w:r>
      <w:r>
        <w:rPr>
          <w:lang w:val="en-GB"/>
        </w:rPr>
        <w:tab/>
      </w:r>
      <w:r w:rsidRPr="006206AF">
        <w:rPr>
          <w:i/>
          <w:lang w:val="en-GB"/>
        </w:rPr>
        <w:t>Orchis</w:t>
      </w:r>
      <w:r w:rsidRPr="006206AF">
        <w:rPr>
          <w:lang w:val="en-GB"/>
        </w:rPr>
        <w:t xml:space="preserve"> </w:t>
      </w:r>
      <w:r w:rsidRPr="006206AF">
        <w:rPr>
          <w:i/>
          <w:lang w:val="en-GB"/>
        </w:rPr>
        <w:t>militaris</w:t>
      </w:r>
      <w:r w:rsidRPr="006206AF">
        <w:rPr>
          <w:lang w:val="en-GB"/>
        </w:rPr>
        <w:t>, .....</w:t>
      </w:r>
    </w:p>
    <w:p w:rsidR="00F0138F" w:rsidRPr="006206AF" w:rsidRDefault="00F0138F" w:rsidP="00F0138F">
      <w:pPr>
        <w:rPr>
          <w:lang w:val="en-GB"/>
        </w:rPr>
      </w:pPr>
    </w:p>
    <w:p w:rsidR="00114046" w:rsidRPr="00F0138F" w:rsidRDefault="00114046" w:rsidP="00F0138F">
      <w:pPr>
        <w:rPr>
          <w:lang w:val="en-US"/>
        </w:rPr>
      </w:pPr>
    </w:p>
    <w:p w:rsidR="00F0138F" w:rsidRPr="00665BDF" w:rsidRDefault="003309FF" w:rsidP="00F0138F">
      <w:pPr>
        <w:rPr>
          <w:lang w:val="en-GB"/>
        </w:rPr>
      </w:pPr>
      <w:r w:rsidRPr="00F0138F">
        <w:rPr>
          <w:lang w:val="en-US"/>
        </w:rPr>
        <w:br w:type="page"/>
      </w:r>
      <w:r w:rsidR="00F0138F" w:rsidRPr="00665BDF">
        <w:rPr>
          <w:lang w:val="en-GB"/>
        </w:rPr>
        <w:lastRenderedPageBreak/>
        <w:t xml:space="preserve">Examples for colour plates with 1 to 9 </w:t>
      </w:r>
      <w:r w:rsidR="00F0138F">
        <w:rPr>
          <w:lang w:val="en-GB"/>
        </w:rPr>
        <w:t xml:space="preserve">(12) </w:t>
      </w:r>
      <w:r w:rsidR="00F0138F" w:rsidRPr="00665BDF">
        <w:rPr>
          <w:lang w:val="en-GB"/>
        </w:rPr>
        <w:t>figures, captions separately:</w:t>
      </w:r>
    </w:p>
    <w:p w:rsidR="00084091" w:rsidRPr="00F0138F" w:rsidRDefault="00084091" w:rsidP="00084091">
      <w:pPr>
        <w:rPr>
          <w:szCs w:val="28"/>
          <w:lang w:val="en-GB"/>
        </w:rPr>
      </w:pPr>
    </w:p>
    <w:p w:rsidR="00AD2038" w:rsidRPr="00F0138F" w:rsidRDefault="00AD2038" w:rsidP="00084091">
      <w:pPr>
        <w:rPr>
          <w:szCs w:val="28"/>
          <w:lang w:val="en-US"/>
        </w:rPr>
      </w:pPr>
    </w:p>
    <w:p w:rsidR="006206AF" w:rsidRPr="00F0138F" w:rsidRDefault="006206AF" w:rsidP="00084091">
      <w:pPr>
        <w:rPr>
          <w:szCs w:val="28"/>
          <w:lang w:val="en-US"/>
        </w:rPr>
      </w:pPr>
    </w:p>
    <w:tbl>
      <w:tblPr>
        <w:tblW w:w="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1"/>
      </w:tblGrid>
      <w:tr w:rsidR="00084091" w:rsidRPr="009D753A" w:rsidTr="003309FF">
        <w:trPr>
          <w:trHeight w:val="680"/>
          <w:jc w:val="center"/>
        </w:trPr>
        <w:tc>
          <w:tcPr>
            <w:tcW w:w="680" w:type="dxa"/>
            <w:vMerge w:val="restart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</w:t>
            </w:r>
          </w:p>
        </w:tc>
      </w:tr>
      <w:tr w:rsidR="00084091" w:rsidRPr="009D753A" w:rsidTr="003309F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:rsidR="00084091" w:rsidRPr="009D753A" w:rsidRDefault="00084091" w:rsidP="009D753A">
            <w:pPr>
              <w:jc w:val="center"/>
              <w:rPr>
                <w:rFonts w:ascii="CG Times (W1)" w:hAnsi="CG Times (W1)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3</w:t>
            </w:r>
          </w:p>
        </w:tc>
      </w:tr>
      <w:tr w:rsidR="00084091" w:rsidRPr="009D753A" w:rsidTr="003309FF">
        <w:trPr>
          <w:trHeight w:val="680"/>
          <w:jc w:val="center"/>
        </w:trPr>
        <w:tc>
          <w:tcPr>
            <w:tcW w:w="680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4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5</w:t>
            </w:r>
          </w:p>
        </w:tc>
      </w:tr>
    </w:tbl>
    <w:p w:rsidR="00084091" w:rsidRDefault="00084091" w:rsidP="00084091">
      <w:pPr>
        <w:rPr>
          <w:szCs w:val="28"/>
        </w:rPr>
      </w:pPr>
    </w:p>
    <w:p w:rsidR="003309FF" w:rsidRDefault="003309FF" w:rsidP="00084091">
      <w:pPr>
        <w:rPr>
          <w:szCs w:val="28"/>
        </w:rPr>
      </w:pPr>
    </w:p>
    <w:p w:rsidR="00AD2038" w:rsidRPr="000A47B1" w:rsidRDefault="00AD2038" w:rsidP="00084091">
      <w:pPr>
        <w:rPr>
          <w:szCs w:val="28"/>
        </w:rPr>
      </w:pPr>
    </w:p>
    <w:tbl>
      <w:tblPr>
        <w:tblW w:w="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1"/>
      </w:tblGrid>
      <w:tr w:rsidR="00084091" w:rsidRPr="009D753A" w:rsidTr="003309FF">
        <w:trPr>
          <w:trHeight w:val="680"/>
          <w:jc w:val="center"/>
        </w:trPr>
        <w:tc>
          <w:tcPr>
            <w:tcW w:w="680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6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7</w:t>
            </w:r>
          </w:p>
        </w:tc>
      </w:tr>
      <w:tr w:rsidR="00084091" w:rsidRPr="009D753A" w:rsidTr="003309FF">
        <w:trPr>
          <w:trHeight w:val="680"/>
          <w:jc w:val="center"/>
        </w:trPr>
        <w:tc>
          <w:tcPr>
            <w:tcW w:w="680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8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9</w:t>
            </w:r>
          </w:p>
        </w:tc>
      </w:tr>
      <w:tr w:rsidR="00084091" w:rsidRPr="009D753A" w:rsidTr="003309FF">
        <w:trPr>
          <w:trHeight w:val="680"/>
          <w:jc w:val="center"/>
        </w:trPr>
        <w:tc>
          <w:tcPr>
            <w:tcW w:w="680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10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11</w:t>
            </w:r>
          </w:p>
        </w:tc>
      </w:tr>
    </w:tbl>
    <w:p w:rsidR="00084091" w:rsidRDefault="00084091" w:rsidP="00084091">
      <w:pPr>
        <w:rPr>
          <w:color w:val="000000"/>
          <w:szCs w:val="28"/>
        </w:rPr>
      </w:pPr>
    </w:p>
    <w:p w:rsidR="00AD2038" w:rsidRPr="000A47B1" w:rsidRDefault="00AD2038" w:rsidP="00084091">
      <w:pPr>
        <w:rPr>
          <w:color w:val="000000"/>
          <w:szCs w:val="28"/>
        </w:rPr>
      </w:pPr>
    </w:p>
    <w:p w:rsidR="00084091" w:rsidRPr="000A47B1" w:rsidRDefault="00084091" w:rsidP="00084091">
      <w:pPr>
        <w:rPr>
          <w:szCs w:val="28"/>
        </w:rPr>
      </w:pPr>
    </w:p>
    <w:tbl>
      <w:tblPr>
        <w:tblW w:w="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1"/>
      </w:tblGrid>
      <w:tr w:rsidR="00084091" w:rsidRPr="009D753A" w:rsidTr="00A14861">
        <w:trPr>
          <w:trHeight w:val="1049"/>
          <w:jc w:val="center"/>
        </w:trPr>
        <w:tc>
          <w:tcPr>
            <w:tcW w:w="680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</w:t>
            </w:r>
            <w:r w:rsidR="00084091" w:rsidRPr="009D753A">
              <w:rPr>
                <w:rFonts w:ascii="CG Times (W1)" w:hAnsi="CG Times (W1)"/>
                <w:szCs w:val="28"/>
              </w:rPr>
              <w:t>2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</w:t>
            </w:r>
            <w:r w:rsidR="00084091" w:rsidRPr="009D753A">
              <w:rPr>
                <w:rFonts w:ascii="CG Times (W1)" w:hAnsi="CG Times (W1)"/>
                <w:szCs w:val="28"/>
              </w:rPr>
              <w:t>3</w:t>
            </w:r>
          </w:p>
        </w:tc>
      </w:tr>
      <w:tr w:rsidR="00084091" w:rsidRPr="009D753A" w:rsidTr="00A14861">
        <w:trPr>
          <w:trHeight w:val="1049"/>
          <w:jc w:val="center"/>
        </w:trPr>
        <w:tc>
          <w:tcPr>
            <w:tcW w:w="680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</w:t>
            </w:r>
            <w:r w:rsidR="00084091" w:rsidRPr="009D753A">
              <w:rPr>
                <w:rFonts w:ascii="CG Times (W1)" w:hAnsi="CG Times (W1)"/>
                <w:szCs w:val="28"/>
              </w:rPr>
              <w:t>4</w:t>
            </w:r>
          </w:p>
        </w:tc>
        <w:tc>
          <w:tcPr>
            <w:tcW w:w="681" w:type="dxa"/>
            <w:vAlign w:val="center"/>
          </w:tcPr>
          <w:p w:rsidR="00084091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</w:t>
            </w:r>
            <w:r w:rsidR="00084091" w:rsidRPr="009D753A">
              <w:rPr>
                <w:rFonts w:ascii="CG Times (W1)" w:hAnsi="CG Times (W1)"/>
                <w:szCs w:val="28"/>
              </w:rPr>
              <w:t>5</w:t>
            </w:r>
          </w:p>
        </w:tc>
      </w:tr>
    </w:tbl>
    <w:p w:rsidR="00084091" w:rsidRPr="000A47B1" w:rsidRDefault="00084091" w:rsidP="00084091">
      <w:pPr>
        <w:rPr>
          <w:color w:val="000000"/>
          <w:szCs w:val="28"/>
        </w:rPr>
      </w:pPr>
    </w:p>
    <w:p w:rsidR="00AD2038" w:rsidRDefault="00AD2038" w:rsidP="00AD2038">
      <w:pPr>
        <w:rPr>
          <w:szCs w:val="28"/>
        </w:rPr>
      </w:pPr>
    </w:p>
    <w:p w:rsidR="00AD2038" w:rsidRPr="000A47B1" w:rsidRDefault="00AD2038" w:rsidP="00AD2038">
      <w:pPr>
        <w:rPr>
          <w:szCs w:val="28"/>
        </w:rPr>
      </w:pPr>
    </w:p>
    <w:tbl>
      <w:tblPr>
        <w:tblW w:w="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1"/>
      </w:tblGrid>
      <w:tr w:rsidR="00AD2038" w:rsidRPr="009D753A" w:rsidTr="00B23192">
        <w:trPr>
          <w:trHeight w:val="662"/>
          <w:jc w:val="center"/>
        </w:trPr>
        <w:tc>
          <w:tcPr>
            <w:tcW w:w="680" w:type="dxa"/>
            <w:vMerge w:val="restart"/>
            <w:vAlign w:val="center"/>
          </w:tcPr>
          <w:p w:rsidR="00AD2038" w:rsidRPr="009D753A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</w:t>
            </w:r>
          </w:p>
        </w:tc>
        <w:tc>
          <w:tcPr>
            <w:tcW w:w="681" w:type="dxa"/>
            <w:vAlign w:val="center"/>
          </w:tcPr>
          <w:p w:rsidR="00AD2038" w:rsidRPr="009D753A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</w:t>
            </w:r>
          </w:p>
        </w:tc>
      </w:tr>
      <w:tr w:rsidR="00AD2038" w:rsidRPr="009D753A" w:rsidTr="00B23192">
        <w:trPr>
          <w:trHeight w:val="322"/>
          <w:jc w:val="center"/>
        </w:trPr>
        <w:tc>
          <w:tcPr>
            <w:tcW w:w="680" w:type="dxa"/>
            <w:vMerge/>
            <w:vAlign w:val="center"/>
          </w:tcPr>
          <w:p w:rsidR="00AD2038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AD2038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3</w:t>
            </w:r>
          </w:p>
        </w:tc>
      </w:tr>
      <w:tr w:rsidR="00AD2038" w:rsidRPr="009D753A" w:rsidTr="00B23192">
        <w:trPr>
          <w:trHeight w:val="322"/>
          <w:jc w:val="center"/>
        </w:trPr>
        <w:tc>
          <w:tcPr>
            <w:tcW w:w="680" w:type="dxa"/>
            <w:vMerge w:val="restart"/>
            <w:vAlign w:val="center"/>
          </w:tcPr>
          <w:p w:rsidR="00AD2038" w:rsidRPr="009D753A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4</w:t>
            </w:r>
          </w:p>
        </w:tc>
        <w:tc>
          <w:tcPr>
            <w:tcW w:w="681" w:type="dxa"/>
            <w:vMerge/>
            <w:vAlign w:val="center"/>
          </w:tcPr>
          <w:p w:rsidR="00AD2038" w:rsidRPr="009D753A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</w:p>
        </w:tc>
      </w:tr>
      <w:tr w:rsidR="00AD2038" w:rsidRPr="009D753A" w:rsidTr="00B23192">
        <w:trPr>
          <w:trHeight w:val="662"/>
          <w:jc w:val="center"/>
        </w:trPr>
        <w:tc>
          <w:tcPr>
            <w:tcW w:w="680" w:type="dxa"/>
            <w:vMerge/>
            <w:vAlign w:val="center"/>
          </w:tcPr>
          <w:p w:rsidR="00AD2038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AD2038" w:rsidRDefault="00AD2038" w:rsidP="00B23192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5</w:t>
            </w:r>
          </w:p>
        </w:tc>
      </w:tr>
    </w:tbl>
    <w:p w:rsidR="00AD2038" w:rsidRPr="000A47B1" w:rsidRDefault="00AD2038" w:rsidP="00AD2038">
      <w:pPr>
        <w:rPr>
          <w:color w:val="000000"/>
          <w:szCs w:val="28"/>
        </w:rPr>
      </w:pPr>
    </w:p>
    <w:p w:rsidR="009B0822" w:rsidRDefault="009B0822" w:rsidP="009B0822">
      <w:pPr>
        <w:rPr>
          <w:szCs w:val="28"/>
        </w:rPr>
      </w:pPr>
    </w:p>
    <w:p w:rsidR="00AD2038" w:rsidRDefault="00AD2038" w:rsidP="009B0822">
      <w:pPr>
        <w:rPr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4"/>
      </w:tblGrid>
      <w:tr w:rsidR="009B0822" w:rsidRPr="009D753A" w:rsidTr="00A14861">
        <w:trPr>
          <w:trHeight w:val="697"/>
          <w:jc w:val="center"/>
        </w:trPr>
        <w:tc>
          <w:tcPr>
            <w:tcW w:w="454" w:type="dxa"/>
            <w:vAlign w:val="center"/>
          </w:tcPr>
          <w:p w:rsidR="009B0822" w:rsidRPr="009D753A" w:rsidRDefault="00743908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lastRenderedPageBreak/>
              <w:t>1</w:t>
            </w:r>
            <w:r w:rsidR="00507DF4">
              <w:rPr>
                <w:rFonts w:ascii="CG Times (W1)" w:hAnsi="CG Times (W1)"/>
                <w:szCs w:val="28"/>
              </w:rPr>
              <w:t>6</w:t>
            </w:r>
          </w:p>
        </w:tc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17</w:t>
            </w:r>
          </w:p>
        </w:tc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18</w:t>
            </w:r>
          </w:p>
        </w:tc>
      </w:tr>
      <w:tr w:rsidR="009B0822" w:rsidRPr="009D753A" w:rsidTr="00A14861">
        <w:trPr>
          <w:trHeight w:val="697"/>
          <w:jc w:val="center"/>
        </w:trPr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19</w:t>
            </w:r>
          </w:p>
        </w:tc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20</w:t>
            </w:r>
          </w:p>
        </w:tc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21</w:t>
            </w:r>
          </w:p>
        </w:tc>
      </w:tr>
      <w:tr w:rsidR="009B0822" w:rsidRPr="009D753A" w:rsidTr="00A14861">
        <w:trPr>
          <w:trHeight w:val="697"/>
          <w:jc w:val="center"/>
        </w:trPr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22</w:t>
            </w:r>
          </w:p>
        </w:tc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23</w:t>
            </w:r>
          </w:p>
        </w:tc>
        <w:tc>
          <w:tcPr>
            <w:tcW w:w="454" w:type="dxa"/>
            <w:vAlign w:val="center"/>
          </w:tcPr>
          <w:p w:rsidR="009B0822" w:rsidRPr="009D753A" w:rsidRDefault="00507DF4" w:rsidP="009D753A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24</w:t>
            </w:r>
          </w:p>
        </w:tc>
      </w:tr>
    </w:tbl>
    <w:p w:rsidR="002067DB" w:rsidRDefault="002067DB" w:rsidP="002067DB">
      <w:pPr>
        <w:rPr>
          <w:rFonts w:ascii="Arial" w:hAnsi="Arial" w:cs="Arial"/>
          <w:sz w:val="24"/>
          <w:szCs w:val="24"/>
        </w:rPr>
      </w:pPr>
    </w:p>
    <w:p w:rsidR="00D726C9" w:rsidRDefault="00D726C9" w:rsidP="002067DB">
      <w:pPr>
        <w:rPr>
          <w:rFonts w:ascii="Arial" w:hAnsi="Arial" w:cs="Arial"/>
          <w:sz w:val="24"/>
          <w:szCs w:val="24"/>
        </w:rPr>
      </w:pPr>
    </w:p>
    <w:p w:rsidR="004E2DAA" w:rsidRPr="00587F37" w:rsidRDefault="004E2DAA" w:rsidP="004E2DAA">
      <w:pPr>
        <w:rPr>
          <w:szCs w:val="28"/>
          <w:lang w:val="en-GB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4"/>
        <w:gridCol w:w="454"/>
      </w:tblGrid>
      <w:tr w:rsidR="004E2DAA" w:rsidRPr="009D753A" w:rsidTr="00E7593F">
        <w:trPr>
          <w:trHeight w:val="524"/>
          <w:jc w:val="center"/>
        </w:trPr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16</w:t>
            </w:r>
          </w:p>
        </w:tc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17</w:t>
            </w:r>
          </w:p>
        </w:tc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18</w:t>
            </w:r>
          </w:p>
        </w:tc>
      </w:tr>
      <w:tr w:rsidR="004E2DAA" w:rsidRPr="009D753A" w:rsidTr="00E7593F">
        <w:trPr>
          <w:trHeight w:val="524"/>
          <w:jc w:val="center"/>
        </w:trPr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19</w:t>
            </w:r>
          </w:p>
        </w:tc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20</w:t>
            </w:r>
          </w:p>
        </w:tc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21</w:t>
            </w:r>
          </w:p>
        </w:tc>
      </w:tr>
      <w:tr w:rsidR="004E2DAA" w:rsidRPr="009D753A" w:rsidTr="00E7593F">
        <w:trPr>
          <w:trHeight w:val="524"/>
          <w:jc w:val="center"/>
        </w:trPr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22</w:t>
            </w:r>
          </w:p>
        </w:tc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23</w:t>
            </w:r>
          </w:p>
        </w:tc>
        <w:tc>
          <w:tcPr>
            <w:tcW w:w="454" w:type="dxa"/>
            <w:vAlign w:val="center"/>
          </w:tcPr>
          <w:p w:rsidR="004E2DAA" w:rsidRPr="009D753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  <w:r>
              <w:rPr>
                <w:rFonts w:ascii="CG Times (W1)" w:hAnsi="CG Times (W1)"/>
                <w:szCs w:val="28"/>
              </w:rPr>
              <w:t>24</w:t>
            </w:r>
          </w:p>
        </w:tc>
      </w:tr>
      <w:tr w:rsidR="004E2DAA" w:rsidRPr="009D753A" w:rsidTr="00E7593F">
        <w:trPr>
          <w:trHeight w:val="524"/>
          <w:jc w:val="center"/>
        </w:trPr>
        <w:tc>
          <w:tcPr>
            <w:tcW w:w="454" w:type="dxa"/>
            <w:vAlign w:val="center"/>
          </w:tcPr>
          <w:p w:rsidR="004E2DA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4E2DA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4E2DAA" w:rsidRDefault="004E2DAA" w:rsidP="00E7593F">
            <w:pPr>
              <w:jc w:val="center"/>
              <w:rPr>
                <w:rFonts w:ascii="CG Times (W1)" w:hAnsi="CG Times (W1)"/>
                <w:szCs w:val="28"/>
              </w:rPr>
            </w:pPr>
          </w:p>
        </w:tc>
      </w:tr>
    </w:tbl>
    <w:p w:rsidR="004E2DAA" w:rsidRDefault="004E2DAA" w:rsidP="004E2DAA">
      <w:pPr>
        <w:rPr>
          <w:rFonts w:ascii="Arial" w:hAnsi="Arial" w:cs="Arial"/>
          <w:sz w:val="24"/>
          <w:szCs w:val="24"/>
        </w:rPr>
      </w:pPr>
    </w:p>
    <w:p w:rsidR="00D726C9" w:rsidRDefault="00D726C9" w:rsidP="002067DB">
      <w:pPr>
        <w:rPr>
          <w:rFonts w:ascii="Arial" w:hAnsi="Arial" w:cs="Arial"/>
          <w:sz w:val="24"/>
          <w:szCs w:val="24"/>
        </w:rPr>
      </w:pPr>
    </w:p>
    <w:p w:rsidR="00D726C9" w:rsidRPr="00C20994" w:rsidRDefault="00D726C9" w:rsidP="00D726C9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8789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726C9" w:rsidTr="00A14861">
        <w:trPr>
          <w:trHeight w:hRule="exact" w:val="12701"/>
        </w:trPr>
        <w:tc>
          <w:tcPr>
            <w:tcW w:w="5000" w:type="pct"/>
            <w:noWrap/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sz w:val="16"/>
                <w:szCs w:val="16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</w:p>
        </w:tc>
      </w:tr>
      <w:tr w:rsidR="00D726C9" w:rsidRPr="001146F9" w:rsidTr="003E10E5">
        <w:trPr>
          <w:trHeight w:hRule="exact" w:val="794"/>
        </w:trPr>
        <w:tc>
          <w:tcPr>
            <w:tcW w:w="5000" w:type="pct"/>
            <w:noWrap/>
            <w:tcMar>
              <w:top w:w="85" w:type="dxa"/>
              <w:left w:w="28" w:type="dxa"/>
              <w:bottom w:w="0" w:type="dxa"/>
              <w:right w:w="28" w:type="dxa"/>
            </w:tcMar>
          </w:tcPr>
          <w:p w:rsidR="00D726C9" w:rsidRPr="008B38D8" w:rsidRDefault="008B38D8" w:rsidP="001662D1">
            <w:pPr>
              <w:rPr>
                <w:rFonts w:ascii="CG Times (W1)" w:hAnsi="CG Times (W1)"/>
                <w:lang w:val="en-GB"/>
              </w:rPr>
            </w:pPr>
            <w:r w:rsidRPr="008B38D8">
              <w:rPr>
                <w:lang w:val="en-GB"/>
              </w:rPr>
              <w:t xml:space="preserve">Abb.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="00507DF4" w:rsidRPr="008B38D8">
              <w:rPr>
                <w:rFonts w:ascii="CG Times (W1)" w:hAnsi="CG Times (W1)"/>
                <w:lang w:val="en-GB"/>
              </w:rPr>
              <w:t>....</w:t>
            </w:r>
          </w:p>
          <w:p w:rsidR="00507DF4" w:rsidRPr="008B38D8" w:rsidRDefault="00507DF4" w:rsidP="008B38D8">
            <w:pPr>
              <w:rPr>
                <w:rFonts w:ascii="CG Times (W1)" w:hAnsi="CG Times (W1)"/>
                <w:lang w:val="en-GB"/>
              </w:rPr>
            </w:pPr>
            <w:r w:rsidRPr="008B38D8">
              <w:rPr>
                <w:rFonts w:ascii="CG Times (W1)" w:hAnsi="CG Times (W1)"/>
                <w:lang w:val="en-GB"/>
              </w:rPr>
              <w:t xml:space="preserve">Fig. 1: </w:t>
            </w:r>
            <w:r w:rsidR="008B38D8" w:rsidRPr="008B38D8">
              <w:rPr>
                <w:i/>
                <w:lang w:val="en-GB"/>
              </w:rPr>
              <w:t>Orchis</w:t>
            </w:r>
            <w:r w:rsidR="008B38D8" w:rsidRPr="008B38D8">
              <w:rPr>
                <w:lang w:val="en-GB"/>
              </w:rPr>
              <w:t xml:space="preserve"> </w:t>
            </w:r>
            <w:r w:rsidR="008B38D8" w:rsidRPr="008B38D8">
              <w:rPr>
                <w:i/>
                <w:lang w:val="en-GB"/>
              </w:rPr>
              <w:t>militaris</w:t>
            </w:r>
            <w:r w:rsidR="008B38D8" w:rsidRPr="008B38D8">
              <w:rPr>
                <w:lang w:val="en-GB"/>
              </w:rPr>
              <w:t xml:space="preserve">, </w:t>
            </w:r>
            <w:r w:rsidR="008B38D8" w:rsidRPr="008B38D8">
              <w:rPr>
                <w:rFonts w:ascii="CG Times (W1)" w:hAnsi="CG Times (W1)"/>
                <w:lang w:val="en-GB"/>
              </w:rPr>
              <w:t>....</w:t>
            </w:r>
          </w:p>
        </w:tc>
      </w:tr>
    </w:tbl>
    <w:p w:rsidR="00FC4174" w:rsidRDefault="00FC4174" w:rsidP="00D726C9">
      <w:pPr>
        <w:rPr>
          <w:sz w:val="8"/>
          <w:szCs w:val="8"/>
          <w:lang w:val="en-GB"/>
        </w:rPr>
      </w:pPr>
    </w:p>
    <w:p w:rsidR="00FC4174" w:rsidRPr="008B38D8" w:rsidRDefault="00FC4174" w:rsidP="00FC4174">
      <w:pPr>
        <w:rPr>
          <w:sz w:val="8"/>
          <w:szCs w:val="8"/>
          <w:lang w:val="en-GB"/>
        </w:rPr>
      </w:pPr>
      <w:r w:rsidRPr="008B38D8">
        <w:rPr>
          <w:sz w:val="8"/>
          <w:szCs w:val="8"/>
          <w:lang w:val="en-GB"/>
        </w:rPr>
        <w:br w:type="page"/>
      </w:r>
    </w:p>
    <w:tbl>
      <w:tblPr>
        <w:tblW w:w="8789" w:type="dxa"/>
        <w:tblLook w:val="01E0" w:firstRow="1" w:lastRow="1" w:firstColumn="1" w:lastColumn="1" w:noHBand="0" w:noVBand="0"/>
      </w:tblPr>
      <w:tblGrid>
        <w:gridCol w:w="8789"/>
      </w:tblGrid>
      <w:tr w:rsidR="00FC4174" w:rsidRPr="001146F9" w:rsidTr="00C60271">
        <w:trPr>
          <w:trHeight w:val="5954"/>
        </w:trPr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174" w:rsidRPr="008B38D8" w:rsidRDefault="00FC4174" w:rsidP="00C60271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</w:p>
        </w:tc>
      </w:tr>
      <w:tr w:rsidR="00FC4174" w:rsidRPr="001146F9" w:rsidTr="00C60271">
        <w:trPr>
          <w:trHeight w:val="567"/>
        </w:trPr>
        <w:tc>
          <w:tcPr>
            <w:tcW w:w="8789" w:type="dxa"/>
            <w:tcMar>
              <w:top w:w="57" w:type="dxa"/>
              <w:left w:w="28" w:type="dxa"/>
              <w:bottom w:w="85" w:type="dxa"/>
              <w:right w:w="28" w:type="dxa"/>
            </w:tcMar>
          </w:tcPr>
          <w:p w:rsidR="00FC4174" w:rsidRPr="008B38D8" w:rsidRDefault="00FC4174" w:rsidP="00C60271">
            <w:pPr>
              <w:rPr>
                <w:rFonts w:ascii="CG Times (W1)" w:hAnsi="CG Times (W1)"/>
                <w:lang w:val="en-GB"/>
              </w:rPr>
            </w:pPr>
            <w:r w:rsidRPr="008B38D8">
              <w:rPr>
                <w:lang w:val="en-GB"/>
              </w:rPr>
              <w:t xml:space="preserve">Abb.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  <w:p w:rsidR="00FC4174" w:rsidRPr="00FC4174" w:rsidRDefault="00FC4174" w:rsidP="00C60271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  <w:r w:rsidRPr="008B38D8">
              <w:rPr>
                <w:rFonts w:ascii="CG Times (W1)" w:hAnsi="CG Times (W1)"/>
                <w:lang w:val="en-GB"/>
              </w:rPr>
              <w:t xml:space="preserve">Fig.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</w:tc>
      </w:tr>
      <w:tr w:rsidR="00FC4174" w:rsidRPr="001146F9" w:rsidTr="00C60271">
        <w:trPr>
          <w:trHeight w:val="5954"/>
        </w:trPr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174" w:rsidRPr="00FC4174" w:rsidRDefault="00FC4174" w:rsidP="00C60271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</w:p>
        </w:tc>
      </w:tr>
      <w:tr w:rsidR="00FC4174" w:rsidRPr="001146F9" w:rsidTr="00C60271">
        <w:trPr>
          <w:trHeight w:val="567"/>
        </w:trPr>
        <w:tc>
          <w:tcPr>
            <w:tcW w:w="8789" w:type="dxa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FC4174" w:rsidRPr="008B38D8" w:rsidRDefault="00FC4174" w:rsidP="00C60271">
            <w:pPr>
              <w:rPr>
                <w:rFonts w:ascii="CG Times (W1)" w:hAnsi="CG Times (W1)"/>
                <w:lang w:val="en-GB"/>
              </w:rPr>
            </w:pPr>
            <w:r w:rsidRPr="008B38D8">
              <w:rPr>
                <w:lang w:val="en-GB"/>
              </w:rPr>
              <w:t xml:space="preserve">Abb.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  <w:p w:rsidR="00FC4174" w:rsidRPr="00FC4174" w:rsidRDefault="00FC4174" w:rsidP="00C60271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  <w:r w:rsidRPr="008B38D8">
              <w:rPr>
                <w:rFonts w:ascii="CG Times (W1)" w:hAnsi="CG Times (W1)"/>
                <w:lang w:val="en-GB"/>
              </w:rPr>
              <w:t xml:space="preserve">Fig.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</w:tc>
      </w:tr>
    </w:tbl>
    <w:p w:rsidR="00126B8C" w:rsidRPr="0091201E" w:rsidRDefault="00126B8C" w:rsidP="00126B8C">
      <w:pPr>
        <w:rPr>
          <w:sz w:val="6"/>
          <w:szCs w:val="6"/>
          <w:lang w:val="en-US"/>
        </w:rPr>
      </w:pPr>
    </w:p>
    <w:p w:rsidR="00126B8C" w:rsidRPr="0091201E" w:rsidRDefault="00126B8C" w:rsidP="00126B8C">
      <w:pPr>
        <w:rPr>
          <w:sz w:val="2"/>
          <w:szCs w:val="2"/>
          <w:lang w:val="en-US"/>
        </w:rPr>
      </w:pPr>
    </w:p>
    <w:tbl>
      <w:tblPr>
        <w:tblW w:w="8898" w:type="dxa"/>
        <w:tblLook w:val="01E0" w:firstRow="1" w:lastRow="1" w:firstColumn="1" w:lastColumn="1" w:noHBand="0" w:noVBand="0"/>
      </w:tblPr>
      <w:tblGrid>
        <w:gridCol w:w="4449"/>
        <w:gridCol w:w="4449"/>
      </w:tblGrid>
      <w:tr w:rsidR="00126B8C" w:rsidRPr="001146F9" w:rsidTr="001C1740">
        <w:trPr>
          <w:trHeight w:val="6095"/>
        </w:trPr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B8C" w:rsidRPr="0091201E" w:rsidRDefault="00126B8C" w:rsidP="00126B8C">
            <w:pPr>
              <w:jc w:val="left"/>
              <w:rPr>
                <w:rFonts w:ascii="CG Times (W1)" w:hAnsi="CG Times (W1)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lastRenderedPageBreak/>
              <w:br w:type="page"/>
            </w:r>
          </w:p>
        </w:tc>
        <w:tc>
          <w:tcPr>
            <w:tcW w:w="4394" w:type="dxa"/>
          </w:tcPr>
          <w:p w:rsidR="00126B8C" w:rsidRPr="0091201E" w:rsidRDefault="00126B8C" w:rsidP="001C1740">
            <w:pPr>
              <w:jc w:val="right"/>
              <w:rPr>
                <w:rFonts w:ascii="CG Times (W1)" w:hAnsi="CG Times (W1)"/>
                <w:sz w:val="16"/>
                <w:szCs w:val="16"/>
                <w:lang w:val="en-US"/>
              </w:rPr>
            </w:pPr>
          </w:p>
        </w:tc>
      </w:tr>
      <w:tr w:rsidR="00126B8C" w:rsidRPr="001146F9" w:rsidTr="001C1740">
        <w:trPr>
          <w:trHeight w:val="6095"/>
        </w:trPr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6B8C" w:rsidRPr="0091201E" w:rsidRDefault="00126B8C" w:rsidP="001C1740">
            <w:pPr>
              <w:jc w:val="left"/>
              <w:rPr>
                <w:rFonts w:ascii="CG Times (W1)" w:hAnsi="CG Times (W1)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Align w:val="bottom"/>
          </w:tcPr>
          <w:p w:rsidR="00126B8C" w:rsidRPr="0091201E" w:rsidRDefault="00126B8C" w:rsidP="001C1740">
            <w:pPr>
              <w:jc w:val="right"/>
              <w:rPr>
                <w:rFonts w:ascii="CG Times (W1)" w:hAnsi="CG Times (W1)"/>
                <w:sz w:val="16"/>
                <w:szCs w:val="16"/>
                <w:lang w:val="en-US"/>
              </w:rPr>
            </w:pPr>
          </w:p>
        </w:tc>
      </w:tr>
      <w:tr w:rsidR="00126B8C" w:rsidRPr="00C14C95" w:rsidTr="001C1740">
        <w:trPr>
          <w:trHeight w:val="851"/>
        </w:trPr>
        <w:tc>
          <w:tcPr>
            <w:tcW w:w="4394" w:type="dxa"/>
            <w:gridSpan w:val="2"/>
            <w:tcMar>
              <w:top w:w="85" w:type="dxa"/>
              <w:left w:w="28" w:type="dxa"/>
              <w:bottom w:w="28" w:type="dxa"/>
              <w:right w:w="28" w:type="dxa"/>
            </w:tcMar>
            <w:vAlign w:val="center"/>
          </w:tcPr>
          <w:p w:rsidR="00126B8C" w:rsidRPr="00C14C95" w:rsidRDefault="00126B8C" w:rsidP="00126B8C">
            <w:pPr>
              <w:ind w:left="539" w:hanging="539"/>
              <w:jc w:val="left"/>
              <w:rPr>
                <w:rFonts w:ascii="CG Times (W1)" w:hAnsi="CG Times (W1)"/>
                <w:szCs w:val="28"/>
                <w:lang w:val="it-IT"/>
              </w:rPr>
            </w:pPr>
            <w:r w:rsidRPr="00126B8C">
              <w:rPr>
                <w:lang w:val="it-IT"/>
              </w:rPr>
              <w:t>Abb. xx:</w:t>
            </w:r>
          </w:p>
        </w:tc>
      </w:tr>
    </w:tbl>
    <w:p w:rsidR="00126B8C" w:rsidRPr="006F50C3" w:rsidRDefault="00126B8C" w:rsidP="00126B8C">
      <w:pPr>
        <w:rPr>
          <w:sz w:val="6"/>
          <w:szCs w:val="6"/>
          <w:lang w:val="it-IT"/>
        </w:rPr>
      </w:pPr>
    </w:p>
    <w:p w:rsidR="00126B8C" w:rsidRPr="006F50C3" w:rsidRDefault="00126B8C" w:rsidP="00126B8C">
      <w:pPr>
        <w:rPr>
          <w:sz w:val="6"/>
          <w:szCs w:val="6"/>
          <w:lang w:val="it-IT"/>
        </w:rPr>
      </w:pPr>
    </w:p>
    <w:p w:rsidR="00FC4174" w:rsidRPr="00126B8C" w:rsidRDefault="00FC4174" w:rsidP="00D726C9">
      <w:pPr>
        <w:rPr>
          <w:sz w:val="8"/>
          <w:szCs w:val="8"/>
          <w:lang w:val="it-IT"/>
        </w:rPr>
      </w:pPr>
    </w:p>
    <w:p w:rsidR="00506260" w:rsidRPr="00DB53B8" w:rsidRDefault="00506260" w:rsidP="00506260">
      <w:pPr>
        <w:rPr>
          <w:sz w:val="2"/>
          <w:szCs w:val="2"/>
          <w:lang w:val="it-IT"/>
        </w:rPr>
      </w:pPr>
    </w:p>
    <w:tbl>
      <w:tblPr>
        <w:tblW w:w="8898" w:type="dxa"/>
        <w:tblLook w:val="01E0" w:firstRow="1" w:lastRow="1" w:firstColumn="1" w:lastColumn="1" w:noHBand="0" w:noVBand="0"/>
      </w:tblPr>
      <w:tblGrid>
        <w:gridCol w:w="4449"/>
        <w:gridCol w:w="4449"/>
      </w:tblGrid>
      <w:tr w:rsidR="00506260" w:rsidRPr="00DB53B8" w:rsidTr="00506260">
        <w:trPr>
          <w:trHeight w:val="3969"/>
        </w:trPr>
        <w:tc>
          <w:tcPr>
            <w:tcW w:w="4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260" w:rsidRPr="00DB53B8" w:rsidRDefault="00506260" w:rsidP="001C1740">
            <w:pPr>
              <w:jc w:val="left"/>
              <w:rPr>
                <w:rFonts w:ascii="CG Times (W1)" w:hAnsi="CG Times (W1)"/>
                <w:sz w:val="16"/>
                <w:szCs w:val="16"/>
                <w:lang w:val="it-IT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lastRenderedPageBreak/>
              <w:br w:type="page"/>
            </w:r>
          </w:p>
        </w:tc>
        <w:tc>
          <w:tcPr>
            <w:tcW w:w="4449" w:type="dxa"/>
          </w:tcPr>
          <w:p w:rsidR="00506260" w:rsidRPr="00DB53B8" w:rsidRDefault="00506260" w:rsidP="001C1740">
            <w:pPr>
              <w:jc w:val="right"/>
              <w:rPr>
                <w:rFonts w:ascii="CG Times (W1)" w:hAnsi="CG Times (W1)"/>
                <w:sz w:val="16"/>
                <w:szCs w:val="16"/>
                <w:lang w:val="it-IT"/>
              </w:rPr>
            </w:pPr>
          </w:p>
        </w:tc>
      </w:tr>
      <w:tr w:rsidR="00506260" w:rsidRPr="00DB53B8" w:rsidTr="00506260">
        <w:trPr>
          <w:trHeight w:val="3969"/>
        </w:trPr>
        <w:tc>
          <w:tcPr>
            <w:tcW w:w="44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260" w:rsidRDefault="00506260" w:rsidP="001C1740">
            <w:pPr>
              <w:jc w:val="left"/>
              <w:rPr>
                <w:b/>
                <w:bCs/>
                <w:color w:val="000000"/>
                <w:szCs w:val="28"/>
                <w:lang w:val="nl-NL"/>
              </w:rPr>
            </w:pPr>
          </w:p>
        </w:tc>
        <w:tc>
          <w:tcPr>
            <w:tcW w:w="4449" w:type="dxa"/>
          </w:tcPr>
          <w:p w:rsidR="00506260" w:rsidRPr="00DB53B8" w:rsidRDefault="00506260" w:rsidP="001C1740">
            <w:pPr>
              <w:jc w:val="right"/>
              <w:rPr>
                <w:rFonts w:ascii="CG Times (W1)" w:hAnsi="CG Times (W1)"/>
                <w:sz w:val="16"/>
                <w:szCs w:val="16"/>
                <w:lang w:val="it-IT"/>
              </w:rPr>
            </w:pPr>
          </w:p>
        </w:tc>
      </w:tr>
      <w:tr w:rsidR="00506260" w:rsidRPr="00DB53B8" w:rsidTr="00506260">
        <w:trPr>
          <w:trHeight w:val="3969"/>
        </w:trPr>
        <w:tc>
          <w:tcPr>
            <w:tcW w:w="4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260" w:rsidRPr="00DB53B8" w:rsidRDefault="00506260" w:rsidP="001C1740">
            <w:pPr>
              <w:jc w:val="left"/>
              <w:rPr>
                <w:rFonts w:ascii="CG Times (W1)" w:hAnsi="CG Times (W1)"/>
                <w:sz w:val="16"/>
                <w:szCs w:val="16"/>
                <w:lang w:val="it-IT"/>
              </w:rPr>
            </w:pPr>
          </w:p>
        </w:tc>
        <w:tc>
          <w:tcPr>
            <w:tcW w:w="4449" w:type="dxa"/>
            <w:vAlign w:val="bottom"/>
          </w:tcPr>
          <w:p w:rsidR="00506260" w:rsidRPr="00DB53B8" w:rsidRDefault="00506260" w:rsidP="001C1740">
            <w:pPr>
              <w:jc w:val="right"/>
              <w:rPr>
                <w:rFonts w:ascii="CG Times (W1)" w:hAnsi="CG Times (W1)"/>
                <w:sz w:val="16"/>
                <w:szCs w:val="16"/>
                <w:lang w:val="it-IT"/>
              </w:rPr>
            </w:pPr>
          </w:p>
        </w:tc>
      </w:tr>
      <w:tr w:rsidR="00506260" w:rsidRPr="00C14C95" w:rsidTr="00506260">
        <w:trPr>
          <w:trHeight w:val="851"/>
        </w:trPr>
        <w:tc>
          <w:tcPr>
            <w:tcW w:w="8898" w:type="dxa"/>
            <w:gridSpan w:val="2"/>
            <w:tcMar>
              <w:top w:w="85" w:type="dxa"/>
              <w:left w:w="28" w:type="dxa"/>
              <w:bottom w:w="28" w:type="dxa"/>
              <w:right w:w="28" w:type="dxa"/>
            </w:tcMar>
            <w:vAlign w:val="center"/>
          </w:tcPr>
          <w:p w:rsidR="00506260" w:rsidRPr="00C14C95" w:rsidRDefault="00506260" w:rsidP="001C1740">
            <w:pPr>
              <w:ind w:left="539" w:hanging="539"/>
              <w:jc w:val="left"/>
              <w:rPr>
                <w:rFonts w:ascii="CG Times (W1)" w:hAnsi="CG Times (W1)"/>
                <w:szCs w:val="28"/>
                <w:lang w:val="it-IT"/>
              </w:rPr>
            </w:pPr>
            <w:r w:rsidRPr="00126B8C">
              <w:rPr>
                <w:lang w:val="it-IT"/>
              </w:rPr>
              <w:t>Abb. xx:</w:t>
            </w:r>
          </w:p>
        </w:tc>
      </w:tr>
    </w:tbl>
    <w:p w:rsidR="00506260" w:rsidRPr="006F50C3" w:rsidRDefault="00506260" w:rsidP="00506260">
      <w:pPr>
        <w:rPr>
          <w:sz w:val="6"/>
          <w:szCs w:val="6"/>
          <w:lang w:val="it-IT"/>
        </w:rPr>
      </w:pPr>
    </w:p>
    <w:p w:rsidR="00506260" w:rsidRPr="006F50C3" w:rsidRDefault="00506260" w:rsidP="00506260">
      <w:pPr>
        <w:rPr>
          <w:sz w:val="6"/>
          <w:szCs w:val="6"/>
          <w:lang w:val="it-IT"/>
        </w:rPr>
      </w:pPr>
    </w:p>
    <w:p w:rsidR="00506260" w:rsidRPr="00126B8C" w:rsidRDefault="00506260" w:rsidP="00506260">
      <w:pPr>
        <w:rPr>
          <w:sz w:val="8"/>
          <w:szCs w:val="8"/>
          <w:lang w:val="it-IT"/>
        </w:rPr>
      </w:pPr>
    </w:p>
    <w:p w:rsidR="00D726C9" w:rsidRPr="00126B8C" w:rsidRDefault="00D726C9" w:rsidP="00D726C9">
      <w:pPr>
        <w:rPr>
          <w:sz w:val="8"/>
          <w:szCs w:val="8"/>
          <w:lang w:val="it-IT"/>
        </w:rPr>
      </w:pPr>
      <w:r w:rsidRPr="00126B8C">
        <w:rPr>
          <w:sz w:val="8"/>
          <w:szCs w:val="8"/>
          <w:lang w:val="it-IT"/>
        </w:rPr>
        <w:br w:type="page"/>
      </w:r>
    </w:p>
    <w:tbl>
      <w:tblPr>
        <w:tblW w:w="8789" w:type="dxa"/>
        <w:tblLook w:val="01E0" w:firstRow="1" w:lastRow="1" w:firstColumn="1" w:lastColumn="1" w:noHBand="0" w:noVBand="0"/>
      </w:tblPr>
      <w:tblGrid>
        <w:gridCol w:w="4394"/>
        <w:gridCol w:w="4395"/>
      </w:tblGrid>
      <w:tr w:rsidR="00FC4174" w:rsidRPr="00126B8C" w:rsidTr="00C60271">
        <w:trPr>
          <w:trHeight w:val="5954"/>
        </w:trPr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174" w:rsidRPr="00126B8C" w:rsidRDefault="00FC4174" w:rsidP="001662D1">
            <w:pPr>
              <w:rPr>
                <w:rFonts w:ascii="CG Times (W1)" w:hAnsi="CG Times (W1)"/>
                <w:sz w:val="16"/>
                <w:szCs w:val="16"/>
                <w:lang w:val="it-IT"/>
              </w:rPr>
            </w:pPr>
          </w:p>
        </w:tc>
        <w:tc>
          <w:tcPr>
            <w:tcW w:w="4395" w:type="dxa"/>
          </w:tcPr>
          <w:p w:rsidR="00FC4174" w:rsidRPr="00126B8C" w:rsidRDefault="00FC4174" w:rsidP="001662D1">
            <w:pPr>
              <w:rPr>
                <w:rFonts w:ascii="CG Times (W1)" w:hAnsi="CG Times (W1)"/>
                <w:sz w:val="16"/>
                <w:szCs w:val="16"/>
                <w:lang w:val="it-IT"/>
              </w:rPr>
            </w:pPr>
          </w:p>
        </w:tc>
      </w:tr>
      <w:tr w:rsidR="00FC4174" w:rsidRPr="00FC4174" w:rsidTr="00C60271">
        <w:trPr>
          <w:trHeight w:val="567"/>
        </w:trPr>
        <w:tc>
          <w:tcPr>
            <w:tcW w:w="4394" w:type="dxa"/>
            <w:tcMar>
              <w:top w:w="57" w:type="dxa"/>
              <w:left w:w="28" w:type="dxa"/>
              <w:bottom w:w="85" w:type="dxa"/>
              <w:right w:w="28" w:type="dxa"/>
            </w:tcMar>
          </w:tcPr>
          <w:p w:rsidR="00FC4174" w:rsidRPr="008B38D8" w:rsidRDefault="00FC4174" w:rsidP="008B38D8">
            <w:pPr>
              <w:rPr>
                <w:rFonts w:ascii="CG Times (W1)" w:hAnsi="CG Times (W1)"/>
                <w:lang w:val="en-GB"/>
              </w:rPr>
            </w:pPr>
            <w:r w:rsidRPr="008B38D8">
              <w:rPr>
                <w:lang w:val="en-GB"/>
              </w:rPr>
              <w:t xml:space="preserve">Abb.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</w:tc>
        <w:tc>
          <w:tcPr>
            <w:tcW w:w="4395" w:type="dxa"/>
          </w:tcPr>
          <w:p w:rsidR="00FC4174" w:rsidRPr="00FC4174" w:rsidRDefault="00FC4174" w:rsidP="008B38D8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  <w:r w:rsidRPr="008B38D8">
              <w:rPr>
                <w:rFonts w:ascii="CG Times (W1)" w:hAnsi="CG Times (W1)"/>
                <w:lang w:val="en-GB"/>
              </w:rPr>
              <w:t xml:space="preserve">Fig.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</w:tc>
      </w:tr>
      <w:tr w:rsidR="00FC4174" w:rsidRPr="00FC4174" w:rsidTr="00C60271">
        <w:trPr>
          <w:trHeight w:val="5954"/>
        </w:trPr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174" w:rsidRPr="00FC4174" w:rsidRDefault="00FC4174" w:rsidP="001662D1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</w:p>
        </w:tc>
        <w:tc>
          <w:tcPr>
            <w:tcW w:w="4395" w:type="dxa"/>
          </w:tcPr>
          <w:p w:rsidR="00FC4174" w:rsidRPr="00FC4174" w:rsidRDefault="00FC4174" w:rsidP="001662D1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</w:p>
        </w:tc>
      </w:tr>
      <w:tr w:rsidR="00FC4174" w:rsidRPr="00FC4174" w:rsidTr="00C60271">
        <w:trPr>
          <w:trHeight w:val="567"/>
        </w:trPr>
        <w:tc>
          <w:tcPr>
            <w:tcW w:w="4394" w:type="dxa"/>
            <w:tcMar>
              <w:top w:w="85" w:type="dxa"/>
              <w:left w:w="28" w:type="dxa"/>
              <w:bottom w:w="28" w:type="dxa"/>
              <w:right w:w="28" w:type="dxa"/>
            </w:tcMar>
          </w:tcPr>
          <w:p w:rsidR="00FC4174" w:rsidRPr="008B38D8" w:rsidRDefault="00FC4174" w:rsidP="008B38D8">
            <w:pPr>
              <w:rPr>
                <w:rFonts w:ascii="CG Times (W1)" w:hAnsi="CG Times (W1)"/>
                <w:lang w:val="en-GB"/>
              </w:rPr>
            </w:pPr>
            <w:r w:rsidRPr="008B38D8">
              <w:rPr>
                <w:lang w:val="en-GB"/>
              </w:rPr>
              <w:t xml:space="preserve">Abb.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</w:tc>
        <w:tc>
          <w:tcPr>
            <w:tcW w:w="4395" w:type="dxa"/>
          </w:tcPr>
          <w:p w:rsidR="00FC4174" w:rsidRPr="00FC4174" w:rsidRDefault="00FC4174" w:rsidP="008B38D8">
            <w:pPr>
              <w:rPr>
                <w:rFonts w:ascii="CG Times (W1)" w:hAnsi="CG Times (W1)"/>
                <w:sz w:val="16"/>
                <w:szCs w:val="16"/>
                <w:lang w:val="en-GB"/>
              </w:rPr>
            </w:pPr>
            <w:r w:rsidRPr="008B38D8">
              <w:rPr>
                <w:rFonts w:ascii="CG Times (W1)" w:hAnsi="CG Times (W1)"/>
                <w:lang w:val="en-GB"/>
              </w:rPr>
              <w:t xml:space="preserve">Fig. 1: </w:t>
            </w:r>
            <w:r w:rsidRPr="008B38D8">
              <w:rPr>
                <w:i/>
                <w:lang w:val="en-GB"/>
              </w:rPr>
              <w:t>Orchis</w:t>
            </w:r>
            <w:r w:rsidRPr="008B38D8">
              <w:rPr>
                <w:lang w:val="en-GB"/>
              </w:rPr>
              <w:t xml:space="preserve"> </w:t>
            </w:r>
            <w:r w:rsidRPr="008B38D8">
              <w:rPr>
                <w:i/>
                <w:lang w:val="en-GB"/>
              </w:rPr>
              <w:t>militaris</w:t>
            </w:r>
            <w:r w:rsidRPr="008B38D8">
              <w:rPr>
                <w:lang w:val="en-GB"/>
              </w:rPr>
              <w:t xml:space="preserve">, </w:t>
            </w:r>
            <w:r w:rsidRPr="008B38D8">
              <w:rPr>
                <w:rFonts w:ascii="CG Times (W1)" w:hAnsi="CG Times (W1)"/>
                <w:lang w:val="en-GB"/>
              </w:rPr>
              <w:t>....</w:t>
            </w:r>
          </w:p>
        </w:tc>
      </w:tr>
    </w:tbl>
    <w:p w:rsidR="00E22F70" w:rsidRPr="00FC4174" w:rsidRDefault="00D726C9" w:rsidP="00E22F70">
      <w:pPr>
        <w:rPr>
          <w:sz w:val="8"/>
          <w:szCs w:val="8"/>
          <w:lang w:val="en-GB"/>
        </w:rPr>
      </w:pPr>
      <w:r w:rsidRPr="00FC4174">
        <w:rPr>
          <w:sz w:val="8"/>
          <w:szCs w:val="8"/>
          <w:lang w:val="en-GB"/>
        </w:rPr>
        <w:br w:type="page"/>
      </w:r>
    </w:p>
    <w:tbl>
      <w:tblPr>
        <w:tblW w:w="9356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591"/>
      </w:tblGrid>
      <w:tr w:rsidR="00E22F70" w:rsidRPr="00100B40" w:rsidTr="006D401C">
        <w:trPr>
          <w:cantSplit/>
          <w:trHeight w:val="13493"/>
        </w:trPr>
        <w:tc>
          <w:tcPr>
            <w:tcW w:w="4150" w:type="pct"/>
            <w:noWrap/>
            <w:tcMar>
              <w:bottom w:w="28" w:type="dxa"/>
              <w:right w:w="28" w:type="dxa"/>
            </w:tcMar>
          </w:tcPr>
          <w:p w:rsidR="00E22F70" w:rsidRPr="00FC4174" w:rsidRDefault="00E22F70" w:rsidP="006D401C">
            <w:pPr>
              <w:rPr>
                <w:rFonts w:ascii="CG Times (W1)" w:hAnsi="CG Times (W1)"/>
                <w:lang w:val="en-GB"/>
              </w:rPr>
            </w:pPr>
            <w:r w:rsidRPr="00FC4174">
              <w:rPr>
                <w:sz w:val="16"/>
                <w:szCs w:val="16"/>
                <w:lang w:val="en-GB"/>
              </w:rPr>
              <w:lastRenderedPageBreak/>
              <w:br w:type="page"/>
            </w:r>
            <w:r w:rsidRPr="00FC4174">
              <w:rPr>
                <w:sz w:val="16"/>
                <w:szCs w:val="16"/>
                <w:lang w:val="en-GB"/>
              </w:rPr>
              <w:br w:type="page"/>
            </w:r>
            <w:r w:rsidRPr="00FC4174">
              <w:rPr>
                <w:sz w:val="16"/>
                <w:szCs w:val="16"/>
                <w:lang w:val="en-GB"/>
              </w:rPr>
              <w:br w:type="page"/>
            </w:r>
            <w:r w:rsidRPr="00FC4174">
              <w:rPr>
                <w:rFonts w:ascii="CG Times (W1)" w:hAnsi="CG Times (W1)"/>
                <w:lang w:val="en-GB"/>
              </w:rPr>
              <w:br w:type="page"/>
            </w:r>
            <w:r w:rsidRPr="00FC4174">
              <w:rPr>
                <w:rFonts w:ascii="CG Times (W1)" w:hAnsi="CG Times (W1)"/>
                <w:lang w:val="en-GB"/>
              </w:rPr>
              <w:br w:type="page"/>
            </w:r>
            <w:r w:rsidRPr="00FC4174">
              <w:rPr>
                <w:rFonts w:ascii="CG Times (W1)" w:hAnsi="CG Times (W1)"/>
                <w:lang w:val="en-GB"/>
              </w:rPr>
              <w:br w:type="page"/>
            </w:r>
          </w:p>
        </w:tc>
        <w:tc>
          <w:tcPr>
            <w:tcW w:w="850" w:type="pct"/>
            <w:noWrap/>
            <w:tcMar>
              <w:left w:w="28" w:type="dxa"/>
              <w:bottom w:w="28" w:type="dxa"/>
            </w:tcMar>
            <w:textDirection w:val="btLr"/>
          </w:tcPr>
          <w:p w:rsidR="00E22F70" w:rsidRPr="005E73ED" w:rsidRDefault="00E22F70" w:rsidP="006D401C">
            <w:pPr>
              <w:ind w:left="113" w:right="113"/>
              <w:rPr>
                <w:rFonts w:ascii="CG Times (W1)" w:hAnsi="CG Times (W1)"/>
                <w:szCs w:val="28"/>
                <w:lang w:val="en-GB"/>
              </w:rPr>
            </w:pPr>
            <w:r w:rsidRPr="005E73ED">
              <w:rPr>
                <w:szCs w:val="28"/>
                <w:lang w:val="en-US"/>
              </w:rPr>
              <w:t>Fig. 1:.Legende / captions / didascalia</w:t>
            </w:r>
          </w:p>
        </w:tc>
      </w:tr>
    </w:tbl>
    <w:p w:rsidR="00E22F70" w:rsidRPr="00100B40" w:rsidRDefault="00E22F70" w:rsidP="00E22F70">
      <w:pPr>
        <w:rPr>
          <w:sz w:val="8"/>
          <w:szCs w:val="8"/>
          <w:lang w:val="en-GB"/>
        </w:rPr>
      </w:pPr>
    </w:p>
    <w:p w:rsidR="00E22F70" w:rsidRPr="00C20994" w:rsidRDefault="00E22F70" w:rsidP="00D726C9">
      <w:pPr>
        <w:rPr>
          <w:sz w:val="8"/>
          <w:szCs w:val="8"/>
        </w:rPr>
      </w:pPr>
    </w:p>
    <w:tbl>
      <w:tblPr>
        <w:tblW w:w="8789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4398"/>
      </w:tblGrid>
      <w:tr w:rsidR="00D726C9" w:rsidTr="001662D1">
        <w:trPr>
          <w:trHeight w:hRule="exact" w:val="6747"/>
        </w:trPr>
        <w:tc>
          <w:tcPr>
            <w:tcW w:w="2498" w:type="pct"/>
            <w:noWrap/>
            <w:tcMar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2502" w:type="pct"/>
            <w:noWrap/>
            <w:tcMar>
              <w:left w:w="28" w:type="dxa"/>
              <w:bottom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  <w:tr w:rsidR="00D726C9" w:rsidTr="001662D1">
        <w:trPr>
          <w:trHeight w:hRule="exact" w:val="6747"/>
        </w:trPr>
        <w:tc>
          <w:tcPr>
            <w:tcW w:w="2498" w:type="pct"/>
            <w:noWrap/>
            <w:tcMar>
              <w:top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2502" w:type="pct"/>
            <w:noWrap/>
            <w:tcMar>
              <w:top w:w="28" w:type="dxa"/>
              <w:lef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</w:tbl>
    <w:p w:rsidR="00D726C9" w:rsidRDefault="00D726C9" w:rsidP="00D726C9">
      <w:pPr>
        <w:rPr>
          <w:sz w:val="8"/>
          <w:szCs w:val="8"/>
        </w:rPr>
      </w:pPr>
    </w:p>
    <w:p w:rsidR="00AD2038" w:rsidRPr="00C20994" w:rsidRDefault="00AD2038" w:rsidP="00AD2038">
      <w:pPr>
        <w:rPr>
          <w:sz w:val="8"/>
          <w:szCs w:val="8"/>
        </w:rPr>
      </w:pPr>
    </w:p>
    <w:tbl>
      <w:tblPr>
        <w:tblW w:w="8789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4398"/>
      </w:tblGrid>
      <w:tr w:rsidR="00AD2038" w:rsidTr="00B23192">
        <w:trPr>
          <w:trHeight w:val="4338"/>
        </w:trPr>
        <w:tc>
          <w:tcPr>
            <w:tcW w:w="2498" w:type="pct"/>
            <w:vMerge w:val="restart"/>
            <w:noWrap/>
            <w:tcMar>
              <w:bottom w:w="28" w:type="dxa"/>
              <w:right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2502" w:type="pct"/>
            <w:noWrap/>
            <w:tcMar>
              <w:left w:w="28" w:type="dxa"/>
              <w:bottom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</w:p>
        </w:tc>
      </w:tr>
      <w:tr w:rsidR="00AD2038" w:rsidTr="00AD2038">
        <w:trPr>
          <w:trHeight w:val="2155"/>
        </w:trPr>
        <w:tc>
          <w:tcPr>
            <w:tcW w:w="2498" w:type="pct"/>
            <w:vMerge/>
            <w:noWrap/>
            <w:tcMar>
              <w:bottom w:w="28" w:type="dxa"/>
              <w:right w:w="28" w:type="dxa"/>
            </w:tcMar>
          </w:tcPr>
          <w:p w:rsidR="00AD2038" w:rsidRDefault="00AD2038" w:rsidP="00B23192">
            <w:pPr>
              <w:rPr>
                <w:sz w:val="16"/>
                <w:szCs w:val="16"/>
              </w:rPr>
            </w:pPr>
          </w:p>
        </w:tc>
        <w:tc>
          <w:tcPr>
            <w:tcW w:w="2502" w:type="pct"/>
            <w:vMerge w:val="restart"/>
            <w:noWrap/>
            <w:tcMar>
              <w:left w:w="28" w:type="dxa"/>
              <w:bottom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</w:p>
        </w:tc>
      </w:tr>
      <w:tr w:rsidR="00AD2038" w:rsidTr="00AD2038">
        <w:trPr>
          <w:trHeight w:val="2155"/>
        </w:trPr>
        <w:tc>
          <w:tcPr>
            <w:tcW w:w="2498" w:type="pct"/>
            <w:vMerge w:val="restart"/>
            <w:noWrap/>
            <w:tcMar>
              <w:top w:w="28" w:type="dxa"/>
              <w:right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</w:p>
        </w:tc>
        <w:tc>
          <w:tcPr>
            <w:tcW w:w="2502" w:type="pct"/>
            <w:vMerge/>
            <w:noWrap/>
            <w:tcMar>
              <w:top w:w="28" w:type="dxa"/>
              <w:left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</w:p>
        </w:tc>
      </w:tr>
      <w:tr w:rsidR="00AD2038" w:rsidTr="00B23192">
        <w:trPr>
          <w:trHeight w:val="4338"/>
        </w:trPr>
        <w:tc>
          <w:tcPr>
            <w:tcW w:w="2498" w:type="pct"/>
            <w:vMerge/>
            <w:noWrap/>
            <w:tcMar>
              <w:top w:w="28" w:type="dxa"/>
              <w:right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</w:p>
        </w:tc>
        <w:tc>
          <w:tcPr>
            <w:tcW w:w="2502" w:type="pct"/>
            <w:noWrap/>
            <w:tcMar>
              <w:top w:w="28" w:type="dxa"/>
              <w:left w:w="28" w:type="dxa"/>
            </w:tcMar>
          </w:tcPr>
          <w:p w:rsidR="00AD2038" w:rsidRPr="009D753A" w:rsidRDefault="00AD2038" w:rsidP="00B23192">
            <w:pPr>
              <w:rPr>
                <w:rFonts w:ascii="CG Times (W1)" w:hAnsi="CG Times (W1)"/>
              </w:rPr>
            </w:pPr>
          </w:p>
        </w:tc>
      </w:tr>
    </w:tbl>
    <w:p w:rsidR="00AD2038" w:rsidRDefault="00AD2038" w:rsidP="00AD2038">
      <w:pPr>
        <w:rPr>
          <w:sz w:val="8"/>
          <w:szCs w:val="8"/>
        </w:rPr>
      </w:pPr>
    </w:p>
    <w:p w:rsidR="00AD2038" w:rsidRPr="00011ACE" w:rsidRDefault="00AD2038" w:rsidP="00AD2038">
      <w:pPr>
        <w:rPr>
          <w:sz w:val="8"/>
          <w:szCs w:val="8"/>
          <w:lang w:val="en-GB"/>
        </w:rPr>
      </w:pPr>
    </w:p>
    <w:p w:rsidR="00AD2038" w:rsidRDefault="00AD2038" w:rsidP="00D726C9">
      <w:pPr>
        <w:rPr>
          <w:sz w:val="8"/>
          <w:szCs w:val="8"/>
        </w:rPr>
      </w:pPr>
    </w:p>
    <w:p w:rsidR="000F3CF0" w:rsidRPr="00011ACE" w:rsidRDefault="00AD2038" w:rsidP="000F3CF0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br w:type="page"/>
      </w:r>
    </w:p>
    <w:tbl>
      <w:tblPr>
        <w:tblW w:w="8789" w:type="dxa"/>
        <w:tblInd w:w="-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4398"/>
      </w:tblGrid>
      <w:tr w:rsidR="000F3CF0" w:rsidRPr="00F04CF5" w:rsidTr="0039416C">
        <w:trPr>
          <w:trHeight w:val="6237"/>
        </w:trPr>
        <w:tc>
          <w:tcPr>
            <w:tcW w:w="2498" w:type="pct"/>
            <w:noWrap/>
            <w:tcMar>
              <w:bottom w:w="28" w:type="dxa"/>
              <w:right w:w="28" w:type="dxa"/>
            </w:tcMar>
          </w:tcPr>
          <w:p w:rsidR="000F3CF0" w:rsidRPr="00F04CF5" w:rsidRDefault="000F3CF0" w:rsidP="0039416C">
            <w:pPr>
              <w:rPr>
                <w:sz w:val="24"/>
                <w:szCs w:val="24"/>
                <w:lang w:val="en-GB"/>
              </w:rPr>
            </w:pPr>
            <w:r w:rsidRPr="00F04CF5">
              <w:rPr>
                <w:sz w:val="24"/>
                <w:szCs w:val="24"/>
                <w:lang w:val="en-GB"/>
              </w:rPr>
              <w:lastRenderedPageBreak/>
              <w:br w:type="page"/>
            </w:r>
            <w:r w:rsidRPr="00F04CF5">
              <w:rPr>
                <w:sz w:val="24"/>
                <w:szCs w:val="24"/>
                <w:lang w:val="en-GB"/>
              </w:rPr>
              <w:br w:type="page"/>
            </w:r>
            <w:r w:rsidRPr="00F04CF5">
              <w:rPr>
                <w:sz w:val="24"/>
                <w:szCs w:val="24"/>
                <w:lang w:val="en-GB"/>
              </w:rPr>
              <w:br w:type="page"/>
            </w:r>
            <w:r w:rsidRPr="00F04CF5">
              <w:rPr>
                <w:sz w:val="24"/>
                <w:szCs w:val="24"/>
                <w:lang w:val="en-GB"/>
              </w:rPr>
              <w:br w:type="page"/>
            </w:r>
            <w:r w:rsidRPr="00F04CF5">
              <w:rPr>
                <w:sz w:val="24"/>
                <w:szCs w:val="24"/>
                <w:lang w:val="en-GB"/>
              </w:rPr>
              <w:br w:type="page"/>
            </w:r>
            <w:r w:rsidRPr="00F04CF5">
              <w:rPr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2502" w:type="pct"/>
            <w:noWrap/>
            <w:tcMar>
              <w:left w:w="28" w:type="dxa"/>
              <w:bottom w:w="28" w:type="dxa"/>
            </w:tcMar>
          </w:tcPr>
          <w:p w:rsidR="000F3CF0" w:rsidRPr="00F04CF5" w:rsidRDefault="000F3CF0" w:rsidP="0039416C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F3CF0" w:rsidRPr="00BB61AF" w:rsidTr="0039416C">
        <w:trPr>
          <w:trHeight w:hRule="exact" w:val="397"/>
        </w:trPr>
        <w:tc>
          <w:tcPr>
            <w:tcW w:w="2498" w:type="pct"/>
            <w:noWrap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0F3CF0" w:rsidRPr="00BB61AF" w:rsidRDefault="000F3CF0" w:rsidP="0039416C">
            <w:pPr>
              <w:rPr>
                <w:sz w:val="26"/>
                <w:szCs w:val="26"/>
                <w:lang w:val="en-GB"/>
              </w:rPr>
            </w:pPr>
            <w:r w:rsidRPr="00BB61AF">
              <w:rPr>
                <w:sz w:val="26"/>
                <w:szCs w:val="26"/>
                <w:lang w:val="es-ES"/>
              </w:rPr>
              <w:t xml:space="preserve">Fig. 3: </w:t>
            </w:r>
          </w:p>
        </w:tc>
        <w:tc>
          <w:tcPr>
            <w:tcW w:w="2502" w:type="pct"/>
            <w:noWrap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0F3CF0" w:rsidRPr="00BB61AF" w:rsidRDefault="000F3CF0" w:rsidP="0039416C">
            <w:pPr>
              <w:rPr>
                <w:sz w:val="26"/>
                <w:szCs w:val="26"/>
                <w:lang w:val="en-GB"/>
              </w:rPr>
            </w:pPr>
          </w:p>
        </w:tc>
      </w:tr>
      <w:tr w:rsidR="000F3CF0" w:rsidRPr="00F04CF5" w:rsidTr="0039416C">
        <w:trPr>
          <w:trHeight w:val="6237"/>
        </w:trPr>
        <w:tc>
          <w:tcPr>
            <w:tcW w:w="2498" w:type="pct"/>
            <w:noWrap/>
            <w:tcMar>
              <w:top w:w="28" w:type="dxa"/>
              <w:right w:w="28" w:type="dxa"/>
            </w:tcMar>
          </w:tcPr>
          <w:p w:rsidR="000F3CF0" w:rsidRPr="00F04CF5" w:rsidRDefault="000F3CF0" w:rsidP="0039416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02" w:type="pct"/>
            <w:noWrap/>
            <w:tcMar>
              <w:top w:w="28" w:type="dxa"/>
              <w:left w:w="28" w:type="dxa"/>
            </w:tcMar>
          </w:tcPr>
          <w:p w:rsidR="000F3CF0" w:rsidRPr="00F04CF5" w:rsidRDefault="000F3CF0" w:rsidP="0039416C">
            <w:pPr>
              <w:rPr>
                <w:sz w:val="24"/>
                <w:szCs w:val="24"/>
                <w:lang w:val="en-GB"/>
              </w:rPr>
            </w:pPr>
          </w:p>
        </w:tc>
      </w:tr>
      <w:tr w:rsidR="000F3CF0" w:rsidRPr="00F04CF5" w:rsidTr="0039416C">
        <w:trPr>
          <w:trHeight w:hRule="exact" w:val="397"/>
        </w:trPr>
        <w:tc>
          <w:tcPr>
            <w:tcW w:w="2498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CF0" w:rsidRPr="00F04CF5" w:rsidRDefault="000F3CF0" w:rsidP="0039416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02" w:type="pct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CF0" w:rsidRPr="00F04CF5" w:rsidRDefault="000F3CF0" w:rsidP="0039416C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0F3CF0" w:rsidRPr="00F04CF5" w:rsidRDefault="000F3CF0" w:rsidP="000F3CF0">
      <w:pPr>
        <w:rPr>
          <w:sz w:val="8"/>
          <w:szCs w:val="8"/>
          <w:lang w:val="en-GB"/>
        </w:rPr>
      </w:pPr>
    </w:p>
    <w:p w:rsidR="000F3CF0" w:rsidRPr="00011ACE" w:rsidRDefault="000F3CF0" w:rsidP="000F3CF0">
      <w:pPr>
        <w:rPr>
          <w:sz w:val="8"/>
          <w:szCs w:val="8"/>
          <w:lang w:val="en-GB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396"/>
      </w:tblGrid>
      <w:tr w:rsidR="000F3CF0" w:rsidRPr="00F04CF5" w:rsidTr="0039416C">
        <w:trPr>
          <w:trHeight w:val="4026"/>
        </w:trPr>
        <w:tc>
          <w:tcPr>
            <w:tcW w:w="24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  <w:r w:rsidRPr="00F04CF5">
              <w:rPr>
                <w:rFonts w:ascii="CG Times (W1)" w:hAnsi="CG Times (W1)"/>
                <w:sz w:val="24"/>
                <w:szCs w:val="24"/>
                <w:lang w:val="en-GB"/>
              </w:rPr>
              <w:lastRenderedPageBreak/>
              <w:br w:type="page"/>
            </w:r>
          </w:p>
        </w:tc>
        <w:tc>
          <w:tcPr>
            <w:tcW w:w="250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CF0" w:rsidRPr="00F04CF5" w:rsidRDefault="000F3CF0" w:rsidP="0039416C">
            <w:pPr>
              <w:jc w:val="right"/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</w:tr>
      <w:tr w:rsidR="000F3CF0" w:rsidRPr="00F04CF5" w:rsidTr="0039416C">
        <w:trPr>
          <w:trHeight w:val="397"/>
        </w:trPr>
        <w:tc>
          <w:tcPr>
            <w:tcW w:w="2499" w:type="pct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  <w:r>
              <w:rPr>
                <w:szCs w:val="28"/>
                <w:lang w:val="es-ES"/>
              </w:rPr>
              <w:t xml:space="preserve">Fig. 20: </w:t>
            </w:r>
          </w:p>
        </w:tc>
        <w:tc>
          <w:tcPr>
            <w:tcW w:w="2501" w:type="pct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</w:tr>
      <w:tr w:rsidR="000F3CF0" w:rsidRPr="00F04CF5" w:rsidTr="0039416C">
        <w:trPr>
          <w:trHeight w:val="4026"/>
        </w:trPr>
        <w:tc>
          <w:tcPr>
            <w:tcW w:w="24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CF0" w:rsidRPr="00F04CF5" w:rsidRDefault="000F3CF0" w:rsidP="0039416C">
            <w:pPr>
              <w:jc w:val="left"/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  <w:tc>
          <w:tcPr>
            <w:tcW w:w="25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CF0" w:rsidRPr="00F04CF5" w:rsidRDefault="000F3CF0" w:rsidP="0039416C">
            <w:pPr>
              <w:jc w:val="right"/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</w:tr>
      <w:tr w:rsidR="000F3CF0" w:rsidRPr="00F04CF5" w:rsidTr="0039416C">
        <w:trPr>
          <w:trHeight w:val="397"/>
        </w:trPr>
        <w:tc>
          <w:tcPr>
            <w:tcW w:w="2499" w:type="pct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  <w:tc>
          <w:tcPr>
            <w:tcW w:w="2501" w:type="pct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</w:tr>
      <w:tr w:rsidR="000F3CF0" w:rsidRPr="00F04CF5" w:rsidTr="0039416C">
        <w:trPr>
          <w:trHeight w:val="4026"/>
        </w:trPr>
        <w:tc>
          <w:tcPr>
            <w:tcW w:w="249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CF0" w:rsidRPr="00F04CF5" w:rsidRDefault="000F3CF0" w:rsidP="0039416C">
            <w:pPr>
              <w:jc w:val="left"/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  <w:tc>
          <w:tcPr>
            <w:tcW w:w="250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3CF0" w:rsidRPr="00F04CF5" w:rsidRDefault="000F3CF0" w:rsidP="0039416C">
            <w:pPr>
              <w:jc w:val="right"/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</w:tr>
      <w:tr w:rsidR="000F3CF0" w:rsidRPr="00F04CF5" w:rsidTr="0039416C">
        <w:trPr>
          <w:trHeight w:val="397"/>
        </w:trPr>
        <w:tc>
          <w:tcPr>
            <w:tcW w:w="2499" w:type="pct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  <w:tc>
          <w:tcPr>
            <w:tcW w:w="2501" w:type="pct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0F3CF0" w:rsidRPr="00F04CF5" w:rsidRDefault="000F3CF0" w:rsidP="0039416C">
            <w:pPr>
              <w:rPr>
                <w:rFonts w:ascii="CG Times (W1)" w:hAnsi="CG Times (W1)"/>
                <w:sz w:val="24"/>
                <w:szCs w:val="24"/>
                <w:lang w:val="en-GB"/>
              </w:rPr>
            </w:pPr>
          </w:p>
        </w:tc>
      </w:tr>
    </w:tbl>
    <w:p w:rsidR="000F3CF0" w:rsidRPr="00011ACE" w:rsidRDefault="000F3CF0" w:rsidP="000F3CF0">
      <w:pPr>
        <w:rPr>
          <w:sz w:val="8"/>
          <w:szCs w:val="8"/>
          <w:lang w:val="en-GB"/>
        </w:rPr>
      </w:pPr>
    </w:p>
    <w:p w:rsidR="00D726C9" w:rsidRPr="00C20994" w:rsidRDefault="00D726C9" w:rsidP="00D726C9">
      <w:pPr>
        <w:rPr>
          <w:sz w:val="8"/>
          <w:szCs w:val="8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396"/>
      </w:tblGrid>
      <w:tr w:rsidR="00D726C9" w:rsidTr="00793A07">
        <w:trPr>
          <w:trHeight w:val="4479"/>
        </w:trPr>
        <w:tc>
          <w:tcPr>
            <w:tcW w:w="2499" w:type="pct"/>
            <w:tcMar>
              <w:top w:w="0" w:type="dxa"/>
              <w:left w:w="0" w:type="dxa"/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  <w:r w:rsidRPr="009D753A">
              <w:rPr>
                <w:rFonts w:ascii="CG Times (W1)" w:hAnsi="CG Times (W1)"/>
              </w:rPr>
              <w:lastRenderedPageBreak/>
              <w:br w:type="page"/>
            </w:r>
          </w:p>
        </w:tc>
        <w:tc>
          <w:tcPr>
            <w:tcW w:w="2501" w:type="pct"/>
            <w:tcMar>
              <w:top w:w="0" w:type="dxa"/>
              <w:left w:w="28" w:type="dxa"/>
              <w:bottom w:w="28" w:type="dxa"/>
              <w:right w:w="0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  <w:tr w:rsidR="00D726C9" w:rsidTr="00793A07">
        <w:trPr>
          <w:trHeight w:val="4479"/>
        </w:trPr>
        <w:tc>
          <w:tcPr>
            <w:tcW w:w="2499" w:type="pct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2501" w:type="pct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  <w:tr w:rsidR="00D726C9" w:rsidTr="00793A07">
        <w:trPr>
          <w:trHeight w:val="4479"/>
        </w:trPr>
        <w:tc>
          <w:tcPr>
            <w:tcW w:w="2499" w:type="pct"/>
            <w:tcMar>
              <w:top w:w="28" w:type="dxa"/>
              <w:left w:w="0" w:type="dxa"/>
              <w:bottom w:w="0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2501" w:type="pct"/>
            <w:tcMar>
              <w:top w:w="28" w:type="dxa"/>
              <w:left w:w="28" w:type="dxa"/>
              <w:bottom w:w="0" w:type="dxa"/>
              <w:right w:w="0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</w:tbl>
    <w:p w:rsidR="00D726C9" w:rsidRPr="00C20994" w:rsidRDefault="00D726C9" w:rsidP="00D726C9">
      <w:pPr>
        <w:rPr>
          <w:sz w:val="8"/>
          <w:szCs w:val="8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930"/>
        <w:gridCol w:w="2930"/>
      </w:tblGrid>
      <w:tr w:rsidR="00D726C9" w:rsidTr="00793A07">
        <w:trPr>
          <w:trHeight w:hRule="exact" w:val="4508"/>
        </w:trPr>
        <w:tc>
          <w:tcPr>
            <w:tcW w:w="1666" w:type="pct"/>
            <w:noWrap/>
            <w:tcMar>
              <w:top w:w="0" w:type="dxa"/>
              <w:left w:w="0" w:type="dxa"/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  <w:r>
              <w:lastRenderedPageBreak/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1667" w:type="pct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  <w:tcMar>
              <w:top w:w="0" w:type="dxa"/>
              <w:left w:w="28" w:type="dxa"/>
              <w:bottom w:w="28" w:type="dxa"/>
              <w:right w:w="0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  <w:tr w:rsidR="00D726C9" w:rsidTr="00793A07">
        <w:trPr>
          <w:trHeight w:hRule="exact" w:val="4508"/>
        </w:trPr>
        <w:tc>
          <w:tcPr>
            <w:tcW w:w="1666" w:type="pct"/>
            <w:noWrap/>
            <w:tcMar>
              <w:top w:w="28" w:type="dxa"/>
              <w:left w:w="0" w:type="dxa"/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16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  <w:tr w:rsidR="00D726C9" w:rsidTr="00793A07">
        <w:trPr>
          <w:trHeight w:hRule="exact" w:val="4508"/>
        </w:trPr>
        <w:tc>
          <w:tcPr>
            <w:tcW w:w="1666" w:type="pct"/>
            <w:noWrap/>
            <w:tcMar>
              <w:top w:w="28" w:type="dxa"/>
              <w:left w:w="0" w:type="dxa"/>
              <w:bottom w:w="0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  <w:tcMar>
              <w:top w:w="28" w:type="dxa"/>
              <w:left w:w="28" w:type="dxa"/>
              <w:bottom w:w="0" w:type="dxa"/>
              <w:right w:w="0" w:type="dxa"/>
            </w:tcMar>
          </w:tcPr>
          <w:p w:rsidR="00D726C9" w:rsidRPr="009D753A" w:rsidRDefault="00D726C9" w:rsidP="001662D1">
            <w:pPr>
              <w:rPr>
                <w:rFonts w:ascii="CG Times (W1)" w:hAnsi="CG Times (W1)"/>
              </w:rPr>
            </w:pPr>
          </w:p>
        </w:tc>
      </w:tr>
    </w:tbl>
    <w:p w:rsidR="006815CE" w:rsidRPr="00C20994" w:rsidRDefault="00D726C9" w:rsidP="006815CE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930"/>
        <w:gridCol w:w="2930"/>
      </w:tblGrid>
      <w:tr w:rsidR="006815CE" w:rsidTr="006815CE">
        <w:trPr>
          <w:trHeight w:hRule="exact" w:val="3374"/>
        </w:trPr>
        <w:tc>
          <w:tcPr>
            <w:tcW w:w="1666" w:type="pct"/>
            <w:noWrap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  <w:r>
              <w:lastRenderedPageBreak/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</w:tr>
      <w:tr w:rsidR="006815CE" w:rsidTr="006815CE">
        <w:trPr>
          <w:trHeight w:hRule="exact" w:val="3374"/>
        </w:trPr>
        <w:tc>
          <w:tcPr>
            <w:tcW w:w="1666" w:type="pct"/>
            <w:noWrap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</w:tr>
      <w:tr w:rsidR="006815CE" w:rsidTr="006815CE">
        <w:trPr>
          <w:trHeight w:hRule="exact" w:val="3374"/>
        </w:trPr>
        <w:tc>
          <w:tcPr>
            <w:tcW w:w="1666" w:type="pct"/>
            <w:noWrap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</w:tr>
      <w:tr w:rsidR="006815CE" w:rsidTr="006815CE">
        <w:trPr>
          <w:trHeight w:hRule="exact" w:val="3374"/>
        </w:trPr>
        <w:tc>
          <w:tcPr>
            <w:tcW w:w="1666" w:type="pct"/>
            <w:noWrap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6815CE" w:rsidRPr="009D753A" w:rsidRDefault="006815CE" w:rsidP="005E1415">
            <w:pPr>
              <w:rPr>
                <w:rFonts w:ascii="CG Times (W1)" w:hAnsi="CG Times (W1)"/>
              </w:rPr>
            </w:pPr>
          </w:p>
        </w:tc>
      </w:tr>
    </w:tbl>
    <w:p w:rsidR="002365D9" w:rsidRPr="00C20994" w:rsidRDefault="006815CE" w:rsidP="002365D9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930"/>
        <w:gridCol w:w="2930"/>
      </w:tblGrid>
      <w:tr w:rsidR="002365D9" w:rsidTr="006C25A8">
        <w:trPr>
          <w:trHeight w:hRule="exact" w:val="3374"/>
        </w:trPr>
        <w:tc>
          <w:tcPr>
            <w:tcW w:w="1666" w:type="pct"/>
            <w:noWrap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  <w:r>
              <w:lastRenderedPageBreak/>
              <w:br w:type="page"/>
            </w: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</w:tr>
      <w:tr w:rsidR="002365D9" w:rsidTr="006C25A8">
        <w:trPr>
          <w:trHeight w:hRule="exact" w:val="3374"/>
        </w:trPr>
        <w:tc>
          <w:tcPr>
            <w:tcW w:w="1666" w:type="pct"/>
            <w:noWrap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  <w:r w:rsidRPr="009D753A">
              <w:rPr>
                <w:rFonts w:ascii="CG Times (W1)" w:hAnsi="CG Times (W1)"/>
              </w:rPr>
              <w:br w:type="page"/>
            </w: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</w:tr>
      <w:tr w:rsidR="002365D9" w:rsidTr="006C25A8">
        <w:trPr>
          <w:trHeight w:hRule="exact" w:val="3374"/>
        </w:trPr>
        <w:tc>
          <w:tcPr>
            <w:tcW w:w="1666" w:type="pct"/>
            <w:noWrap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</w:tr>
      <w:tr w:rsidR="002365D9" w:rsidTr="006C25A8">
        <w:trPr>
          <w:trHeight w:hRule="exact" w:val="3374"/>
        </w:trPr>
        <w:tc>
          <w:tcPr>
            <w:tcW w:w="1666" w:type="pct"/>
            <w:noWrap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  <w:tc>
          <w:tcPr>
            <w:tcW w:w="1667" w:type="pct"/>
          </w:tcPr>
          <w:p w:rsidR="002365D9" w:rsidRPr="009D753A" w:rsidRDefault="002365D9" w:rsidP="006C25A8">
            <w:pPr>
              <w:rPr>
                <w:rFonts w:ascii="CG Times (W1)" w:hAnsi="CG Times (W1)"/>
              </w:rPr>
            </w:pPr>
          </w:p>
        </w:tc>
      </w:tr>
    </w:tbl>
    <w:p w:rsidR="002365D9" w:rsidRPr="00C20994" w:rsidRDefault="002365D9" w:rsidP="002365D9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6815CE" w:rsidRPr="00EC136C" w:rsidRDefault="006815CE" w:rsidP="00FC75B9">
      <w:pPr>
        <w:rPr>
          <w:rFonts w:ascii="Arial" w:hAnsi="Arial" w:cs="Arial"/>
          <w:sz w:val="24"/>
          <w:szCs w:val="24"/>
        </w:rPr>
      </w:pPr>
    </w:p>
    <w:p w:rsidR="00D726C9" w:rsidRPr="00EC136C" w:rsidRDefault="00D726C9" w:rsidP="00D726C9">
      <w:pPr>
        <w:rPr>
          <w:rFonts w:ascii="Arial" w:hAnsi="Arial" w:cs="Arial"/>
          <w:sz w:val="24"/>
          <w:szCs w:val="24"/>
        </w:rPr>
      </w:pPr>
    </w:p>
    <w:sectPr w:rsidR="00D726C9" w:rsidRPr="00EC136C">
      <w:footerReference w:type="even" r:id="rId11"/>
      <w:footerReference w:type="default" r:id="rId12"/>
      <w:type w:val="continuous"/>
      <w:pgSz w:w="11907" w:h="16840" w:code="9"/>
      <w:pgMar w:top="1134" w:right="1503" w:bottom="1985" w:left="1503" w:header="0" w:footer="1134" w:gutter="0"/>
      <w:pgNumType w:start="50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0D" w:rsidRDefault="002C530D">
      <w:r>
        <w:separator/>
      </w:r>
    </w:p>
  </w:endnote>
  <w:endnote w:type="continuationSeparator" w:id="0">
    <w:p w:rsidR="002C530D" w:rsidRDefault="002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7A" w:rsidRDefault="00D86B7A">
    <w:pPr>
      <w:pStyle w:val="Fuzeile"/>
    </w:pPr>
    <w:r w:rsidRPr="001146F9">
      <w:rPr>
        <w:sz w:val="28"/>
      </w:rPr>
      <w:fldChar w:fldCharType="begin"/>
    </w:r>
    <w:r w:rsidRPr="001146F9">
      <w:rPr>
        <w:sz w:val="28"/>
      </w:rPr>
      <w:instrText xml:space="preserve"> PAGE </w:instrText>
    </w:r>
    <w:r w:rsidRPr="001146F9">
      <w:rPr>
        <w:sz w:val="28"/>
      </w:rPr>
      <w:fldChar w:fldCharType="separate"/>
    </w:r>
    <w:r w:rsidR="00D825C0" w:rsidRPr="001146F9">
      <w:rPr>
        <w:noProof/>
        <w:sz w:val="28"/>
      </w:rPr>
      <w:t>504</w:t>
    </w:r>
    <w:r w:rsidRPr="001146F9">
      <w:rPr>
        <w:sz w:val="28"/>
      </w:rPr>
      <w:fldChar w:fldCharType="end"/>
    </w:r>
    <w:r>
      <w:rPr>
        <w:sz w:val="28"/>
      </w:rPr>
      <w:tab/>
    </w:r>
    <w:r>
      <w:tab/>
      <w:t xml:space="preserve">Journal Europäischer Orchideen </w:t>
    </w:r>
    <w:r w:rsidR="00D825C0">
      <w:rPr>
        <w:highlight w:val="cyan"/>
      </w:rPr>
      <w:t>50</w:t>
    </w:r>
    <w:r w:rsidR="008B38D8">
      <w:rPr>
        <w:highlight w:val="cyan"/>
      </w:rPr>
      <w:t xml:space="preserve"> </w:t>
    </w:r>
    <w:r w:rsidRPr="00F947F2">
      <w:rPr>
        <w:highlight w:val="cyan"/>
      </w:rPr>
      <w:t>(</w:t>
    </w:r>
    <w:r w:rsidR="0091201E">
      <w:rPr>
        <w:highlight w:val="cyan"/>
      </w:rPr>
      <w:t>x</w:t>
    </w:r>
    <w:r w:rsidRPr="00F947F2">
      <w:rPr>
        <w:highlight w:val="cyan"/>
      </w:rPr>
      <w:t>):</w:t>
    </w:r>
    <w:r>
      <w:rPr>
        <w:highlight w:val="cyan"/>
      </w:rPr>
      <w:t xml:space="preserve"> </w:t>
    </w:r>
    <w:r w:rsidRPr="00F947F2">
      <w:rPr>
        <w:highlight w:val="cyan"/>
      </w:rPr>
      <w:t>2</w:t>
    </w:r>
    <w:r w:rsidRPr="008B5DD5">
      <w:rPr>
        <w:highlight w:val="cyan"/>
      </w:rPr>
      <w:t>0</w:t>
    </w:r>
    <w:r w:rsidR="002D4BE8" w:rsidRPr="008B5DD5">
      <w:rPr>
        <w:highlight w:val="cyan"/>
      </w:rPr>
      <w:t>1</w:t>
    </w:r>
    <w:r w:rsidR="00D825C0">
      <w:rPr>
        <w:highlight w:val="cyan"/>
      </w:rPr>
      <w:t>8</w:t>
    </w:r>
    <w: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7A" w:rsidRDefault="00D86B7A">
    <w:pPr>
      <w:pStyle w:val="Fuzeile"/>
    </w:pPr>
    <w:r>
      <w:t xml:space="preserve">Journal Europäischer Orchideen </w:t>
    </w:r>
    <w:r w:rsidR="00D825C0">
      <w:rPr>
        <w:highlight w:val="cyan"/>
      </w:rPr>
      <w:t>50</w:t>
    </w:r>
    <w:r w:rsidR="008B38D8">
      <w:rPr>
        <w:highlight w:val="cyan"/>
      </w:rPr>
      <w:t xml:space="preserve"> </w:t>
    </w:r>
    <w:r w:rsidRPr="00A64200">
      <w:rPr>
        <w:highlight w:val="cyan"/>
      </w:rPr>
      <w:t>(</w:t>
    </w:r>
    <w:r w:rsidR="0091201E">
      <w:rPr>
        <w:highlight w:val="cyan"/>
      </w:rPr>
      <w:t>x</w:t>
    </w:r>
    <w:r w:rsidRPr="00A64200">
      <w:rPr>
        <w:highlight w:val="cyan"/>
      </w:rPr>
      <w:t>):</w:t>
    </w:r>
    <w:r>
      <w:rPr>
        <w:highlight w:val="cyan"/>
      </w:rPr>
      <w:t xml:space="preserve"> </w:t>
    </w:r>
    <w:r w:rsidRPr="00156E12">
      <w:rPr>
        <w:highlight w:val="cyan"/>
      </w:rPr>
      <w:t>20</w:t>
    </w:r>
    <w:r w:rsidR="002D4BE8">
      <w:rPr>
        <w:highlight w:val="cyan"/>
      </w:rPr>
      <w:t>1</w:t>
    </w:r>
    <w:r w:rsidR="00D825C0">
      <w:rPr>
        <w:highlight w:val="cyan"/>
      </w:rPr>
      <w:t>8</w:t>
    </w:r>
    <w:r w:rsidRPr="00156E12">
      <w:rPr>
        <w:highlight w:val="cyan"/>
      </w:rPr>
      <w:t>.</w:t>
    </w:r>
    <w:r>
      <w:tab/>
    </w:r>
    <w:r>
      <w:tab/>
    </w:r>
    <w:r w:rsidRPr="001146F9">
      <w:rPr>
        <w:sz w:val="28"/>
      </w:rPr>
      <w:fldChar w:fldCharType="begin"/>
    </w:r>
    <w:r w:rsidRPr="001146F9">
      <w:rPr>
        <w:sz w:val="28"/>
      </w:rPr>
      <w:instrText xml:space="preserve"> PAGE </w:instrText>
    </w:r>
    <w:r w:rsidRPr="001146F9">
      <w:rPr>
        <w:sz w:val="28"/>
      </w:rPr>
      <w:fldChar w:fldCharType="separate"/>
    </w:r>
    <w:r w:rsidR="00D825C0" w:rsidRPr="001146F9">
      <w:rPr>
        <w:noProof/>
        <w:sz w:val="28"/>
      </w:rPr>
      <w:t>503</w:t>
    </w:r>
    <w:r w:rsidRPr="001146F9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0D" w:rsidRDefault="002C530D">
      <w:r>
        <w:separator/>
      </w:r>
    </w:p>
  </w:footnote>
  <w:footnote w:type="continuationSeparator" w:id="0">
    <w:p w:rsidR="002C530D" w:rsidRDefault="002C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06A0"/>
    <w:multiLevelType w:val="singleLevel"/>
    <w:tmpl w:val="EB4C54A0"/>
    <w:lvl w:ilvl="0">
      <w:start w:val="1"/>
      <w:numFmt w:val="upperLetter"/>
      <w:lvlText w:val="%1- "/>
      <w:legacy w:legacy="1" w:legacySpace="0" w:legacyIndent="283"/>
      <w:lvlJc w:val="left"/>
      <w:pPr>
        <w:ind w:left="583" w:hanging="283"/>
      </w:pPr>
      <w:rPr>
        <w:rFonts w:ascii="Abadi MT Condensed Light" w:hAnsi="Abadi MT Condensed Light" w:hint="default"/>
        <w:b w:val="0"/>
        <w:i w:val="0"/>
        <w:sz w:val="26"/>
        <w:u w:val="none"/>
      </w:rPr>
    </w:lvl>
  </w:abstractNum>
  <w:abstractNum w:abstractNumId="1" w15:restartNumberingAfterBreak="0">
    <w:nsid w:val="4E4336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B04D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30748D"/>
    <w:multiLevelType w:val="singleLevel"/>
    <w:tmpl w:val="4022D37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01"/>
    <w:rsid w:val="000065B8"/>
    <w:rsid w:val="0001258A"/>
    <w:rsid w:val="00081B8B"/>
    <w:rsid w:val="00084091"/>
    <w:rsid w:val="00090B6A"/>
    <w:rsid w:val="000943D7"/>
    <w:rsid w:val="00095A9A"/>
    <w:rsid w:val="00096420"/>
    <w:rsid w:val="000A44BD"/>
    <w:rsid w:val="000C1614"/>
    <w:rsid w:val="000D4877"/>
    <w:rsid w:val="000E0C9B"/>
    <w:rsid w:val="000E320F"/>
    <w:rsid w:val="000E5227"/>
    <w:rsid w:val="000F3CF0"/>
    <w:rsid w:val="00104441"/>
    <w:rsid w:val="001064CC"/>
    <w:rsid w:val="001076D9"/>
    <w:rsid w:val="00114046"/>
    <w:rsid w:val="001146F9"/>
    <w:rsid w:val="00115FC7"/>
    <w:rsid w:val="00126B8C"/>
    <w:rsid w:val="001367B7"/>
    <w:rsid w:val="00140205"/>
    <w:rsid w:val="0014757F"/>
    <w:rsid w:val="00156E12"/>
    <w:rsid w:val="00163201"/>
    <w:rsid w:val="001662D1"/>
    <w:rsid w:val="0017101B"/>
    <w:rsid w:val="00172B80"/>
    <w:rsid w:val="00176C60"/>
    <w:rsid w:val="001936A4"/>
    <w:rsid w:val="001A130B"/>
    <w:rsid w:val="001A1D11"/>
    <w:rsid w:val="001A215C"/>
    <w:rsid w:val="001B196C"/>
    <w:rsid w:val="001C1740"/>
    <w:rsid w:val="001C207B"/>
    <w:rsid w:val="001C39D4"/>
    <w:rsid w:val="001D0B48"/>
    <w:rsid w:val="001D47F2"/>
    <w:rsid w:val="001E295D"/>
    <w:rsid w:val="001F2DBC"/>
    <w:rsid w:val="002043D3"/>
    <w:rsid w:val="002067DB"/>
    <w:rsid w:val="00213D13"/>
    <w:rsid w:val="002302F5"/>
    <w:rsid w:val="0023244F"/>
    <w:rsid w:val="00233874"/>
    <w:rsid w:val="002352CE"/>
    <w:rsid w:val="002365D9"/>
    <w:rsid w:val="00256219"/>
    <w:rsid w:val="00270054"/>
    <w:rsid w:val="00276B99"/>
    <w:rsid w:val="00286818"/>
    <w:rsid w:val="002C530D"/>
    <w:rsid w:val="002C7C72"/>
    <w:rsid w:val="002D0C40"/>
    <w:rsid w:val="002D4BE8"/>
    <w:rsid w:val="002E19E0"/>
    <w:rsid w:val="002E202E"/>
    <w:rsid w:val="002E797D"/>
    <w:rsid w:val="002F4500"/>
    <w:rsid w:val="0031420D"/>
    <w:rsid w:val="003309FF"/>
    <w:rsid w:val="0033301D"/>
    <w:rsid w:val="00336610"/>
    <w:rsid w:val="003418E0"/>
    <w:rsid w:val="0035113F"/>
    <w:rsid w:val="003600E3"/>
    <w:rsid w:val="00374EDD"/>
    <w:rsid w:val="003766D2"/>
    <w:rsid w:val="003776D3"/>
    <w:rsid w:val="0039416C"/>
    <w:rsid w:val="003941B4"/>
    <w:rsid w:val="003A295E"/>
    <w:rsid w:val="003B0C1F"/>
    <w:rsid w:val="003C0CC6"/>
    <w:rsid w:val="003D4284"/>
    <w:rsid w:val="003E10E5"/>
    <w:rsid w:val="003F788E"/>
    <w:rsid w:val="00402F34"/>
    <w:rsid w:val="00407CB9"/>
    <w:rsid w:val="0041477A"/>
    <w:rsid w:val="00442B1C"/>
    <w:rsid w:val="00443150"/>
    <w:rsid w:val="00457B23"/>
    <w:rsid w:val="00457EA5"/>
    <w:rsid w:val="00467250"/>
    <w:rsid w:val="00473714"/>
    <w:rsid w:val="00476858"/>
    <w:rsid w:val="0049362A"/>
    <w:rsid w:val="004963EF"/>
    <w:rsid w:val="004978BC"/>
    <w:rsid w:val="004A0DCA"/>
    <w:rsid w:val="004A5B5A"/>
    <w:rsid w:val="004C4177"/>
    <w:rsid w:val="004C4941"/>
    <w:rsid w:val="004D5A69"/>
    <w:rsid w:val="004E2DAA"/>
    <w:rsid w:val="004E3E47"/>
    <w:rsid w:val="00506260"/>
    <w:rsid w:val="00507DF4"/>
    <w:rsid w:val="0051209D"/>
    <w:rsid w:val="0053353C"/>
    <w:rsid w:val="0055166D"/>
    <w:rsid w:val="005575BE"/>
    <w:rsid w:val="00564717"/>
    <w:rsid w:val="00570040"/>
    <w:rsid w:val="00574CED"/>
    <w:rsid w:val="00575A80"/>
    <w:rsid w:val="00597D0F"/>
    <w:rsid w:val="005A5A78"/>
    <w:rsid w:val="005A5B07"/>
    <w:rsid w:val="005B515C"/>
    <w:rsid w:val="005E1415"/>
    <w:rsid w:val="005E2969"/>
    <w:rsid w:val="005F5274"/>
    <w:rsid w:val="00600344"/>
    <w:rsid w:val="00601C81"/>
    <w:rsid w:val="006206AF"/>
    <w:rsid w:val="0063081A"/>
    <w:rsid w:val="0063435B"/>
    <w:rsid w:val="006370AA"/>
    <w:rsid w:val="00645F97"/>
    <w:rsid w:val="00667AAB"/>
    <w:rsid w:val="006815CE"/>
    <w:rsid w:val="00697BE6"/>
    <w:rsid w:val="006C25A8"/>
    <w:rsid w:val="006C4AB8"/>
    <w:rsid w:val="006D3388"/>
    <w:rsid w:val="006D401C"/>
    <w:rsid w:val="006D631A"/>
    <w:rsid w:val="006F59EF"/>
    <w:rsid w:val="00704D69"/>
    <w:rsid w:val="00712986"/>
    <w:rsid w:val="00722EE3"/>
    <w:rsid w:val="00743908"/>
    <w:rsid w:val="00770020"/>
    <w:rsid w:val="007848F0"/>
    <w:rsid w:val="00785F9D"/>
    <w:rsid w:val="00791A9B"/>
    <w:rsid w:val="00793A07"/>
    <w:rsid w:val="00793FA4"/>
    <w:rsid w:val="007D42C7"/>
    <w:rsid w:val="007D6A38"/>
    <w:rsid w:val="007F7C0E"/>
    <w:rsid w:val="00802F0E"/>
    <w:rsid w:val="00806464"/>
    <w:rsid w:val="008148C2"/>
    <w:rsid w:val="00827178"/>
    <w:rsid w:val="00831928"/>
    <w:rsid w:val="00833C2A"/>
    <w:rsid w:val="008547E2"/>
    <w:rsid w:val="00864E72"/>
    <w:rsid w:val="008A4A5F"/>
    <w:rsid w:val="008A59C0"/>
    <w:rsid w:val="008A5EAE"/>
    <w:rsid w:val="008B38D8"/>
    <w:rsid w:val="008B46C2"/>
    <w:rsid w:val="008B5DD5"/>
    <w:rsid w:val="008C710C"/>
    <w:rsid w:val="008C73B2"/>
    <w:rsid w:val="008C7B41"/>
    <w:rsid w:val="008D6BAF"/>
    <w:rsid w:val="008F5A9E"/>
    <w:rsid w:val="00901F55"/>
    <w:rsid w:val="009059D4"/>
    <w:rsid w:val="0091201E"/>
    <w:rsid w:val="009219CB"/>
    <w:rsid w:val="0093642E"/>
    <w:rsid w:val="00936AB4"/>
    <w:rsid w:val="009413D5"/>
    <w:rsid w:val="00956AD4"/>
    <w:rsid w:val="00963734"/>
    <w:rsid w:val="009764AF"/>
    <w:rsid w:val="009941A8"/>
    <w:rsid w:val="009B0822"/>
    <w:rsid w:val="009B390D"/>
    <w:rsid w:val="009C4E94"/>
    <w:rsid w:val="009D3B8D"/>
    <w:rsid w:val="009D4662"/>
    <w:rsid w:val="009D4F18"/>
    <w:rsid w:val="009D5DEF"/>
    <w:rsid w:val="009D753A"/>
    <w:rsid w:val="009F3DEE"/>
    <w:rsid w:val="00A07428"/>
    <w:rsid w:val="00A10074"/>
    <w:rsid w:val="00A14861"/>
    <w:rsid w:val="00A14D1B"/>
    <w:rsid w:val="00A31B17"/>
    <w:rsid w:val="00A474EA"/>
    <w:rsid w:val="00A56D13"/>
    <w:rsid w:val="00A64200"/>
    <w:rsid w:val="00A674C2"/>
    <w:rsid w:val="00A76F8F"/>
    <w:rsid w:val="00A916C8"/>
    <w:rsid w:val="00A93F75"/>
    <w:rsid w:val="00AA3607"/>
    <w:rsid w:val="00AB17C6"/>
    <w:rsid w:val="00AD2038"/>
    <w:rsid w:val="00AD787F"/>
    <w:rsid w:val="00B00A63"/>
    <w:rsid w:val="00B00C40"/>
    <w:rsid w:val="00B02111"/>
    <w:rsid w:val="00B1173D"/>
    <w:rsid w:val="00B23192"/>
    <w:rsid w:val="00B64271"/>
    <w:rsid w:val="00B74BB2"/>
    <w:rsid w:val="00B75A5C"/>
    <w:rsid w:val="00B949F0"/>
    <w:rsid w:val="00BB0527"/>
    <w:rsid w:val="00BB3478"/>
    <w:rsid w:val="00BB7C84"/>
    <w:rsid w:val="00BC1644"/>
    <w:rsid w:val="00BC3789"/>
    <w:rsid w:val="00BD1CEE"/>
    <w:rsid w:val="00BD374E"/>
    <w:rsid w:val="00BE2AAB"/>
    <w:rsid w:val="00BF37C8"/>
    <w:rsid w:val="00BF3C28"/>
    <w:rsid w:val="00C12BCA"/>
    <w:rsid w:val="00C20994"/>
    <w:rsid w:val="00C332A0"/>
    <w:rsid w:val="00C439FD"/>
    <w:rsid w:val="00C441DB"/>
    <w:rsid w:val="00C46350"/>
    <w:rsid w:val="00C60271"/>
    <w:rsid w:val="00C63BB9"/>
    <w:rsid w:val="00C72EDB"/>
    <w:rsid w:val="00C803A2"/>
    <w:rsid w:val="00CB464E"/>
    <w:rsid w:val="00CB690B"/>
    <w:rsid w:val="00CC7C68"/>
    <w:rsid w:val="00CD1811"/>
    <w:rsid w:val="00CD3385"/>
    <w:rsid w:val="00D114E6"/>
    <w:rsid w:val="00D250CC"/>
    <w:rsid w:val="00D2784E"/>
    <w:rsid w:val="00D27CC3"/>
    <w:rsid w:val="00D35FF6"/>
    <w:rsid w:val="00D47F1F"/>
    <w:rsid w:val="00D726C9"/>
    <w:rsid w:val="00D764DD"/>
    <w:rsid w:val="00D825C0"/>
    <w:rsid w:val="00D86B7A"/>
    <w:rsid w:val="00DA04A4"/>
    <w:rsid w:val="00DA2E45"/>
    <w:rsid w:val="00DC2D51"/>
    <w:rsid w:val="00DE16C6"/>
    <w:rsid w:val="00E02BD0"/>
    <w:rsid w:val="00E07103"/>
    <w:rsid w:val="00E22F70"/>
    <w:rsid w:val="00E35749"/>
    <w:rsid w:val="00E57F44"/>
    <w:rsid w:val="00E621F2"/>
    <w:rsid w:val="00E7006D"/>
    <w:rsid w:val="00E74675"/>
    <w:rsid w:val="00E7593F"/>
    <w:rsid w:val="00E90F66"/>
    <w:rsid w:val="00E9382D"/>
    <w:rsid w:val="00E93E19"/>
    <w:rsid w:val="00EA4C8D"/>
    <w:rsid w:val="00EA7BA6"/>
    <w:rsid w:val="00EB6E6F"/>
    <w:rsid w:val="00EF647E"/>
    <w:rsid w:val="00F0138F"/>
    <w:rsid w:val="00F413D3"/>
    <w:rsid w:val="00F6171A"/>
    <w:rsid w:val="00F63DA3"/>
    <w:rsid w:val="00F83214"/>
    <w:rsid w:val="00F947F2"/>
    <w:rsid w:val="00FA0433"/>
    <w:rsid w:val="00FA2CDA"/>
    <w:rsid w:val="00FA3002"/>
    <w:rsid w:val="00FA7DDC"/>
    <w:rsid w:val="00FB5501"/>
    <w:rsid w:val="00FC4174"/>
    <w:rsid w:val="00FC60C7"/>
    <w:rsid w:val="00FC75B9"/>
    <w:rsid w:val="00FE1D37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E454D9-92FA-418D-81D6-200C6E2F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jc w:val="both"/>
    </w:pPr>
    <w:rPr>
      <w:sz w:val="28"/>
    </w:rPr>
  </w:style>
  <w:style w:type="paragraph" w:styleId="berschrift1">
    <w:name w:val="heading 1"/>
    <w:basedOn w:val="Standard"/>
    <w:next w:val="Standard"/>
    <w:autoRedefine/>
    <w:qFormat/>
    <w:pPr>
      <w:keepNext/>
      <w:outlineLvl w:val="0"/>
    </w:pPr>
    <w:rPr>
      <w:b/>
      <w:bCs/>
      <w:sz w:val="33"/>
    </w:rPr>
  </w:style>
  <w:style w:type="paragraph" w:styleId="berschrift2">
    <w:name w:val="heading 2"/>
    <w:basedOn w:val="Standard"/>
    <w:next w:val="Standard"/>
    <w:autoRedefine/>
    <w:qFormat/>
    <w:rsid w:val="006C4AB8"/>
    <w:pPr>
      <w:keepNext/>
      <w:outlineLvl w:val="1"/>
    </w:pPr>
    <w:rPr>
      <w:b/>
      <w:lang w:val="en-GB"/>
    </w:rPr>
  </w:style>
  <w:style w:type="paragraph" w:styleId="berschrift3">
    <w:name w:val="heading 3"/>
    <w:basedOn w:val="Standard"/>
    <w:next w:val="Standard"/>
    <w:autoRedefine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right" w:pos="567"/>
      </w:tabs>
      <w:outlineLvl w:val="3"/>
    </w:p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" w:hAnsi="Times"/>
      <w:b/>
      <w:sz w:val="33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color w:val="C0C0C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" w:hAnsi="Times"/>
      <w:b/>
      <w:color w:val="C0C0C0"/>
    </w:rPr>
  </w:style>
  <w:style w:type="paragraph" w:styleId="berschrift8">
    <w:name w:val="heading 8"/>
    <w:basedOn w:val="Standard"/>
    <w:next w:val="Standard"/>
    <w:qFormat/>
    <w:pPr>
      <w:keepNext/>
      <w:ind w:left="-142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i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8931"/>
      </w:tabs>
      <w:spacing w:before="40"/>
    </w:pPr>
    <w:rPr>
      <w:sz w:val="20"/>
    </w:rPr>
  </w:style>
  <w:style w:type="paragraph" w:styleId="Dokumentstruktur">
    <w:name w:val="Document Map"/>
    <w:basedOn w:val="Standard"/>
    <w:semiHidden/>
    <w:rsid w:val="00C332A0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F413D3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1">
    <w:name w:val="reference1"/>
    <w:rsid w:val="000D4877"/>
    <w:rPr>
      <w:sz w:val="20"/>
      <w:szCs w:val="20"/>
    </w:rPr>
  </w:style>
  <w:style w:type="character" w:customStyle="1" w:styleId="iksource1">
    <w:name w:val="iksource1"/>
    <w:rsid w:val="000D4877"/>
    <w:rPr>
      <w:color w:val="999900"/>
    </w:rPr>
  </w:style>
  <w:style w:type="character" w:styleId="Hyperlink">
    <w:name w:val="Hyperlink"/>
    <w:rsid w:val="0093642E"/>
    <w:rPr>
      <w:color w:val="0000FF"/>
      <w:u w:val="single"/>
    </w:rPr>
  </w:style>
  <w:style w:type="paragraph" w:styleId="Textkrper-Zeileneinzug">
    <w:name w:val="Body Text Indent"/>
    <w:aliases w:val="Textkörper-Zeileneinzug Char"/>
    <w:basedOn w:val="Standard"/>
    <w:link w:val="Textkrper-ZeileneinzugZchn"/>
    <w:rsid w:val="00B64271"/>
    <w:pPr>
      <w:widowControl/>
      <w:ind w:left="708"/>
      <w:jc w:val="left"/>
    </w:pPr>
    <w:rPr>
      <w:sz w:val="24"/>
      <w:szCs w:val="24"/>
    </w:rPr>
  </w:style>
  <w:style w:type="character" w:customStyle="1" w:styleId="Textkrper-ZeileneinzugZchn">
    <w:name w:val="Textkörper-Zeileneinzug Zchn"/>
    <w:aliases w:val="Textkörper-Zeileneinzug Char Zchn"/>
    <w:link w:val="Textkrper-Zeileneinzug"/>
    <w:rsid w:val="00B64271"/>
    <w:rPr>
      <w:sz w:val="24"/>
      <w:szCs w:val="24"/>
      <w:lang w:val="de-DE" w:eastAsia="de-DE" w:bidi="ar-SA"/>
    </w:rPr>
  </w:style>
  <w:style w:type="paragraph" w:customStyle="1" w:styleId="Standard2">
    <w:name w:val="Standard2"/>
    <w:rsid w:val="00BF37C8"/>
    <w:rPr>
      <w:rFonts w:eastAsia="ヒラギノ角ゴ Pro W3"/>
      <w:color w:val="000000"/>
    </w:rPr>
  </w:style>
  <w:style w:type="paragraph" w:styleId="KeinLeerraum">
    <w:name w:val="No Spacing"/>
    <w:uiPriority w:val="1"/>
    <w:qFormat/>
    <w:rsid w:val="001A130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5062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6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pps.kew.org/wcsp/namedetail.do;jsessionid=C8574A18766C44DA904BD13EF47BC770?name_id=4622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korchids.g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hardt\Anwendungsdaten\Microsoft\Vorlagen\JEO%20Vorlage2003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1105-E34F-4BCA-B629-B863291E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JEO Vorlage2003.dot</Template>
  <TotalTime>0</TotalTime>
  <Pages>22</Pages>
  <Words>846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Journal Europäischer Orchideen</vt:lpstr>
    </vt:vector>
  </TitlesOfParts>
  <Company>http://www.orchids.de</Company>
  <LinksUpToDate>false</LinksUpToDate>
  <CharactersWithSpaces>6170</CharactersWithSpaces>
  <SharedDoc>false</SharedDoc>
  <HyperlinkBase>http://www.orchids.de</HyperlinkBase>
  <HLinks>
    <vt:vector size="12" baseType="variant">
      <vt:variant>
        <vt:i4>6684755</vt:i4>
      </vt:variant>
      <vt:variant>
        <vt:i4>3</vt:i4>
      </vt:variant>
      <vt:variant>
        <vt:i4>0</vt:i4>
      </vt:variant>
      <vt:variant>
        <vt:i4>5</vt:i4>
      </vt:variant>
      <vt:variant>
        <vt:lpwstr>http://apps.kew.org/wcsp/namedetail.do;jsessionid=C8574A18766C44DA904BD13EF47BC770?name_id=462243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http://www.greekorchids.gr/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Journal Europäischer Orchideen</dc:title>
  <dc:creator>Siegfried Erhardt</dc:creator>
  <cp:lastModifiedBy>JEO</cp:lastModifiedBy>
  <cp:revision>2</cp:revision>
  <cp:lastPrinted>1999-12-27T12:48:00Z</cp:lastPrinted>
  <dcterms:created xsi:type="dcterms:W3CDTF">2018-03-13T15:14:00Z</dcterms:created>
  <dcterms:modified xsi:type="dcterms:W3CDTF">2018-03-13T15:14:00Z</dcterms:modified>
</cp:coreProperties>
</file>